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ayoutTable"/>
        <w:tblW w:w="10080" w:type="dxa"/>
        <w:tblLook w:val="04A0" w:firstRow="1" w:lastRow="0" w:firstColumn="1" w:lastColumn="0" w:noHBand="0" w:noVBand="1"/>
      </w:tblPr>
      <w:tblGrid>
        <w:gridCol w:w="360"/>
        <w:gridCol w:w="4320"/>
        <w:gridCol w:w="360"/>
        <w:gridCol w:w="360"/>
        <w:gridCol w:w="4320"/>
        <w:gridCol w:w="360"/>
      </w:tblGrid>
      <w:tr w:rsidR="00931AB7" w:rsidRPr="00702783">
        <w:trPr>
          <w:trHeight w:hRule="exact" w:val="288"/>
        </w:trPr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432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432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</w:tr>
      <w:tr w:rsidR="00931AB7" w:rsidRPr="00702783">
        <w:trPr>
          <w:trHeight w:hRule="exact" w:val="864"/>
        </w:trPr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4320" w:type="dxa"/>
          </w:tcPr>
          <w:tbl>
            <w:tblPr>
              <w:tblStyle w:val="Layout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456"/>
              <w:gridCol w:w="144"/>
              <w:gridCol w:w="144"/>
              <w:gridCol w:w="576"/>
            </w:tblGrid>
            <w:tr w:rsidR="00931AB7" w:rsidRPr="00702783">
              <w:trPr>
                <w:trHeight w:hRule="exact" w:val="864"/>
                <w:jc w:val="center"/>
              </w:trPr>
              <w:tc>
                <w:tcPr>
                  <w:tcW w:w="3456" w:type="dxa"/>
                  <w:shd w:val="clear" w:color="auto" w:fill="EBEBEB"/>
                  <w:vAlign w:val="center"/>
                </w:tcPr>
                <w:p w:rsidR="00931AB7" w:rsidRPr="00702783" w:rsidRDefault="007E2CB8">
                  <w:pPr>
                    <w:pStyle w:val="Jmno"/>
                    <w:rPr>
                      <w:lang w:val="cs-CZ"/>
                    </w:rPr>
                  </w:pPr>
                  <w:sdt>
                    <w:sdtPr>
                      <w:rPr>
                        <w:lang w:val="cs-CZ"/>
                      </w:rPr>
                      <w:alias w:val="Jméno"/>
                      <w:tag w:val=""/>
                      <w:id w:val="396717743"/>
                      <w:placeholder>
                        <w:docPart w:val="29317513F5FA41489CB7C222395F34EF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r w:rsidR="00B6391D">
                        <w:rPr>
                          <w:lang w:val="cs-CZ"/>
                        </w:rPr>
                        <w:t>Jaroš Jakub</w:t>
                      </w:r>
                    </w:sdtContent>
                  </w:sdt>
                </w:p>
                <w:sdt>
                  <w:sdtPr>
                    <w:rPr>
                      <w:lang w:val="cs-CZ"/>
                    </w:rPr>
                    <w:alias w:val="Funkce"/>
                    <w:tag w:val=""/>
                    <w:id w:val="1863941715"/>
                    <w:placeholder>
                      <w:docPart w:val="2D86D648C8714357BAF491F69B4E56AB"/>
                    </w:placeholder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p w:rsidR="00931AB7" w:rsidRPr="00702783" w:rsidRDefault="00B6391D" w:rsidP="002E35EA">
                      <w:pPr>
                        <w:pStyle w:val="Funkce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Revizor</w:t>
                      </w:r>
                    </w:p>
                  </w:sdtContent>
                </w:sdt>
              </w:tc>
              <w:tc>
                <w:tcPr>
                  <w:tcW w:w="144" w:type="dxa"/>
                  <w:shd w:val="clear" w:color="auto" w:fill="17AE92" w:themeFill="accent1"/>
                  <w:vAlign w:val="center"/>
                </w:tcPr>
                <w:p w:rsidR="00931AB7" w:rsidRPr="00702783" w:rsidRDefault="00931AB7">
                  <w:pPr>
                    <w:pStyle w:val="Bezmezer"/>
                    <w:rPr>
                      <w:lang w:val="cs-CZ"/>
                    </w:rPr>
                  </w:pPr>
                </w:p>
              </w:tc>
              <w:tc>
                <w:tcPr>
                  <w:tcW w:w="144" w:type="dxa"/>
                  <w:shd w:val="clear" w:color="auto" w:fill="F7A23F" w:themeFill="accent2"/>
                  <w:vAlign w:val="center"/>
                </w:tcPr>
                <w:p w:rsidR="00931AB7" w:rsidRPr="00702783" w:rsidRDefault="00931AB7">
                  <w:pPr>
                    <w:pStyle w:val="Bezmezer"/>
                    <w:rPr>
                      <w:lang w:val="cs-CZ"/>
                    </w:rPr>
                  </w:pPr>
                </w:p>
              </w:tc>
              <w:tc>
                <w:tcPr>
                  <w:tcW w:w="576" w:type="dxa"/>
                  <w:shd w:val="clear" w:color="auto" w:fill="6F7E84" w:themeFill="accent3"/>
                  <w:vAlign w:val="center"/>
                </w:tcPr>
                <w:p w:rsidR="00931AB7" w:rsidRPr="00702783" w:rsidRDefault="00931AB7">
                  <w:pPr>
                    <w:pStyle w:val="Bezmezer"/>
                    <w:rPr>
                      <w:lang w:val="cs-CZ"/>
                    </w:rPr>
                  </w:pPr>
                </w:p>
              </w:tc>
            </w:tr>
          </w:tbl>
          <w:p w:rsidR="00931AB7" w:rsidRPr="00702783" w:rsidRDefault="00931AB7">
            <w:pPr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4320" w:type="dxa"/>
          </w:tcPr>
          <w:tbl>
            <w:tblPr>
              <w:tblStyle w:val="Layout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456"/>
              <w:gridCol w:w="144"/>
              <w:gridCol w:w="144"/>
              <w:gridCol w:w="576"/>
            </w:tblGrid>
            <w:tr w:rsidR="00931AB7" w:rsidRPr="00702783">
              <w:trPr>
                <w:trHeight w:hRule="exact" w:val="864"/>
                <w:jc w:val="center"/>
              </w:trPr>
              <w:tc>
                <w:tcPr>
                  <w:tcW w:w="3456" w:type="dxa"/>
                  <w:shd w:val="clear" w:color="auto" w:fill="EBEBEB"/>
                  <w:vAlign w:val="center"/>
                </w:tcPr>
                <w:p w:rsidR="00931AB7" w:rsidRPr="00702783" w:rsidRDefault="007E2CB8">
                  <w:pPr>
                    <w:pStyle w:val="Jmno"/>
                    <w:rPr>
                      <w:lang w:val="cs-CZ"/>
                    </w:rPr>
                  </w:pPr>
                  <w:sdt>
                    <w:sdtPr>
                      <w:rPr>
                        <w:lang w:val="cs-CZ"/>
                      </w:rPr>
                      <w:alias w:val="Jméno"/>
                      <w:tag w:val=""/>
                      <w:id w:val="-14311707"/>
                      <w:placeholder>
                        <w:docPart w:val="29317513F5FA41489CB7C222395F34EF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r w:rsidR="00B6391D">
                        <w:rPr>
                          <w:lang w:val="cs-CZ"/>
                        </w:rPr>
                        <w:t>Jaroš Jakub</w:t>
                      </w:r>
                    </w:sdtContent>
                  </w:sdt>
                </w:p>
                <w:sdt>
                  <w:sdtPr>
                    <w:rPr>
                      <w:lang w:val="cs-CZ"/>
                    </w:rPr>
                    <w:alias w:val="Funkce"/>
                    <w:tag w:val=""/>
                    <w:id w:val="193191509"/>
                    <w:placeholder>
                      <w:docPart w:val="2D86D648C8714357BAF491F69B4E56AB"/>
                    </w:placeholder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p w:rsidR="00931AB7" w:rsidRPr="00702783" w:rsidRDefault="00B6391D">
                      <w:pPr>
                        <w:pStyle w:val="Funkce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Revizor</w:t>
                      </w:r>
                    </w:p>
                  </w:sdtContent>
                </w:sdt>
              </w:tc>
              <w:tc>
                <w:tcPr>
                  <w:tcW w:w="144" w:type="dxa"/>
                  <w:shd w:val="clear" w:color="auto" w:fill="17AE92" w:themeFill="accent1"/>
                  <w:vAlign w:val="center"/>
                </w:tcPr>
                <w:p w:rsidR="00931AB7" w:rsidRPr="00702783" w:rsidRDefault="00931AB7">
                  <w:pPr>
                    <w:pStyle w:val="Bezmezer"/>
                    <w:rPr>
                      <w:lang w:val="cs-CZ"/>
                    </w:rPr>
                  </w:pPr>
                </w:p>
              </w:tc>
              <w:tc>
                <w:tcPr>
                  <w:tcW w:w="144" w:type="dxa"/>
                  <w:shd w:val="clear" w:color="auto" w:fill="F7A23F" w:themeFill="accent2"/>
                  <w:vAlign w:val="center"/>
                </w:tcPr>
                <w:p w:rsidR="00931AB7" w:rsidRPr="00702783" w:rsidRDefault="00931AB7">
                  <w:pPr>
                    <w:pStyle w:val="Bezmezer"/>
                    <w:rPr>
                      <w:lang w:val="cs-CZ"/>
                    </w:rPr>
                  </w:pPr>
                </w:p>
              </w:tc>
              <w:tc>
                <w:tcPr>
                  <w:tcW w:w="576" w:type="dxa"/>
                  <w:shd w:val="clear" w:color="auto" w:fill="6F7E84" w:themeFill="accent3"/>
                  <w:vAlign w:val="center"/>
                </w:tcPr>
                <w:p w:rsidR="00931AB7" w:rsidRPr="00702783" w:rsidRDefault="00931AB7">
                  <w:pPr>
                    <w:pStyle w:val="Bezmezer"/>
                    <w:rPr>
                      <w:lang w:val="cs-CZ"/>
                    </w:rPr>
                  </w:pPr>
                </w:p>
              </w:tc>
            </w:tr>
          </w:tbl>
          <w:p w:rsidR="00931AB7" w:rsidRPr="00702783" w:rsidRDefault="00931AB7">
            <w:pPr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</w:tr>
      <w:tr w:rsidR="00931AB7" w:rsidRPr="00702783">
        <w:trPr>
          <w:trHeight w:hRule="exact" w:val="1368"/>
        </w:trPr>
        <w:tc>
          <w:tcPr>
            <w:tcW w:w="360" w:type="dxa"/>
            <w:vAlign w:val="bottom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4320" w:type="dxa"/>
            <w:vAlign w:val="bottom"/>
          </w:tcPr>
          <w:sdt>
            <w:sdtPr>
              <w:rPr>
                <w:lang w:val="cs-CZ"/>
              </w:rPr>
              <w:alias w:val="Společnost"/>
              <w:tag w:val=""/>
              <w:id w:val="-619461729"/>
              <w:placeholder>
                <w:docPart w:val="F389E3DF6061432EA8D381F6124031B0"/>
              </w:placeholder>
              <w:dataBinding w:prefixMappings="xmlns:ns0='http://schemas.openxmlformats.org/officeDocument/2006/extended-properties' " w:xpath="/ns0:Properties[1]/ns0:Společnost[1]" w:storeItemID="{6668398D-A668-4E3E-A5EB-62B293D839F1}"/>
              <w:text/>
            </w:sdtPr>
            <w:sdtEndPr/>
            <w:sdtContent>
              <w:p w:rsidR="00931AB7" w:rsidRPr="00702783" w:rsidRDefault="00B6391D">
                <w:pPr>
                  <w:pStyle w:val="Adresa"/>
                  <w:rPr>
                    <w:lang w:val="cs-CZ"/>
                  </w:rPr>
                </w:pPr>
                <w:r>
                  <w:rPr>
                    <w:lang w:val="cs-CZ"/>
                  </w:rPr>
                  <w:t xml:space="preserve">Ets.cz Nový Bor </w:t>
                </w:r>
                <w:proofErr w:type="spellStart"/>
                <w:r>
                  <w:rPr>
                    <w:lang w:val="cs-CZ"/>
                  </w:rPr>
                  <w:t>a.s</w:t>
                </w:r>
                <w:proofErr w:type="spellEnd"/>
              </w:p>
            </w:sdtContent>
          </w:sdt>
          <w:sdt>
            <w:sdtPr>
              <w:rPr>
                <w:lang w:val="cs-CZ"/>
              </w:rPr>
              <w:alias w:val="Společnost Adresa"/>
              <w:tag w:val=""/>
              <w:id w:val="1345900947"/>
              <w:placeholder>
                <w:docPart w:val="4F0798F2389F4E7697C72F86AC79145D"/>
              </w:placeholder>
              <w:dataBinding w:prefixMappings="xmlns:ns0='http://schemas.microsoft.com/office/2006/coverPageProps' " w:xpath="/ns0:CoverPageProperties[1]/ns0:SpolečnostAdresa[1]" w:storeItemID="{55AF091B-3C7A-41E3-B477-F2FDAA23CFDA}"/>
              <w:text/>
            </w:sdtPr>
            <w:sdtEndPr/>
            <w:sdtContent>
              <w:p w:rsidR="00931AB7" w:rsidRPr="00702783" w:rsidRDefault="00B6391D">
                <w:pPr>
                  <w:pStyle w:val="Adresa"/>
                  <w:rPr>
                    <w:lang w:val="cs-CZ"/>
                  </w:rPr>
                </w:pPr>
                <w:r>
                  <w:rPr>
                    <w:lang w:val="cs-CZ"/>
                  </w:rPr>
                  <w:t>B.</w:t>
                </w:r>
                <w:r w:rsidR="007E2CB8">
                  <w:rPr>
                    <w:lang w:val="cs-CZ"/>
                  </w:rPr>
                  <w:t xml:space="preserve"> </w:t>
                </w:r>
                <w:proofErr w:type="spellStart"/>
                <w:r>
                  <w:rPr>
                    <w:lang w:val="cs-CZ"/>
                  </w:rPr>
                  <w:t>Egermanna</w:t>
                </w:r>
                <w:proofErr w:type="spellEnd"/>
                <w:r>
                  <w:rPr>
                    <w:lang w:val="cs-CZ"/>
                  </w:rPr>
                  <w:t xml:space="preserve"> 239</w:t>
                </w:r>
              </w:p>
            </w:sdtContent>
          </w:sdt>
          <w:p w:rsidR="00931AB7" w:rsidRPr="00702783" w:rsidRDefault="00702783">
            <w:pPr>
              <w:rPr>
                <w:lang w:val="cs-CZ"/>
              </w:rPr>
            </w:pPr>
            <w:r w:rsidRPr="00702783">
              <w:rPr>
                <w:rStyle w:val="Vloennadpis"/>
                <w:lang w:val="cs-CZ"/>
              </w:rPr>
              <w:t>Tel | </w:t>
            </w:r>
            <w:sdt>
              <w:sdtPr>
                <w:rPr>
                  <w:lang w:val="cs-CZ"/>
                </w:rPr>
                <w:alias w:val="Telefon"/>
                <w:tag w:val=""/>
                <w:id w:val="-1701161321"/>
                <w:placeholder>
                  <w:docPart w:val="A6918296A950491992A0EC731CCFB1A6"/>
                </w:placeholder>
                <w:dataBinding w:prefixMappings="xmlns:ns0='http://schemas.microsoft.com/office/2006/coverPageProps' " w:xpath="/ns0:CoverPageProperties[1]/ns0:SpolečnostTelefon[1]" w:storeItemID="{55AF091B-3C7A-41E3-B477-F2FDAA23CFDA}"/>
                <w:text/>
              </w:sdtPr>
              <w:sdtEndPr/>
              <w:sdtContent>
                <w:r w:rsidR="00B6391D">
                  <w:rPr>
                    <w:lang w:val="cs-CZ"/>
                  </w:rPr>
                  <w:t>774656333</w:t>
                </w:r>
              </w:sdtContent>
            </w:sdt>
          </w:p>
          <w:p w:rsidR="00931AB7" w:rsidRPr="00702783" w:rsidRDefault="00702783">
            <w:pPr>
              <w:rPr>
                <w:lang w:val="cs-CZ"/>
              </w:rPr>
            </w:pPr>
            <w:r w:rsidRPr="00702783">
              <w:rPr>
                <w:rStyle w:val="Vloennadpis"/>
                <w:lang w:val="cs-CZ"/>
              </w:rPr>
              <w:t>E-mail | </w:t>
            </w:r>
            <w:sdt>
              <w:sdtPr>
                <w:rPr>
                  <w:color w:val="auto"/>
                  <w:lang w:val="cs-CZ"/>
                </w:rPr>
                <w:alias w:val="E-mail Adresa"/>
                <w:tag w:val=""/>
                <w:id w:val="1175847636"/>
                <w:placeholder>
                  <w:docPart w:val="218FAC83F6814BA993C9AC6690EE245E"/>
                </w:placeholder>
                <w:dataBinding w:prefixMappings="xmlns:ns0='http://schemas.microsoft.com/office/2006/coverPageProps' " w:xpath="/ns0:CoverPageProperties[1]/ns0:SpolečnostE-mail[1]" w:storeItemID="{55AF091B-3C7A-41E3-B477-F2FDAA23CFDA}"/>
                <w:text/>
              </w:sdtPr>
              <w:sdtEndPr/>
              <w:sdtContent>
                <w:r w:rsidR="00B6391D">
                  <w:rPr>
                    <w:color w:val="auto"/>
                    <w:lang w:val="cs-CZ"/>
                  </w:rPr>
                  <w:t>Ets.cz.nb@tiscali.com</w:t>
                </w:r>
              </w:sdtContent>
            </w:sdt>
          </w:p>
          <w:p w:rsidR="00931AB7" w:rsidRPr="00702783" w:rsidRDefault="00702783">
            <w:pPr>
              <w:rPr>
                <w:lang w:val="cs-CZ"/>
              </w:rPr>
            </w:pPr>
            <w:r w:rsidRPr="00702783">
              <w:rPr>
                <w:rStyle w:val="Vloennadpis"/>
                <w:lang w:val="cs-CZ"/>
              </w:rPr>
              <w:t>Web | </w:t>
            </w:r>
            <w:sdt>
              <w:sdtPr>
                <w:rPr>
                  <w:lang w:val="cs-CZ"/>
                </w:rPr>
                <w:alias w:val="Web Adresa"/>
                <w:tag w:val=""/>
                <w:id w:val="1339434831"/>
                <w:placeholder>
                  <w:docPart w:val="4A3879E81A1B462B9750E17920211213"/>
                </w:placeholder>
                <w:dataBinding w:prefixMappings="xmlns:ns0='http://schemas.microsoft.com/office/2006/coverPageProps' " w:xpath="/ns0:CoverPageProperties[1]/ns0:SpolečnostFax[1]" w:storeItemID="{55AF091B-3C7A-41E3-B477-F2FDAA23CFDA}"/>
                <w:text/>
              </w:sdtPr>
              <w:sdtEndPr/>
              <w:sdtContent>
                <w:r w:rsidR="007E2CB8">
                  <w:rPr>
                    <w:lang w:val="cs-CZ"/>
                  </w:rPr>
                  <w:t>www.etscz.cz</w:t>
                </w:r>
              </w:sdtContent>
            </w:sdt>
          </w:p>
        </w:tc>
        <w:tc>
          <w:tcPr>
            <w:tcW w:w="360" w:type="dxa"/>
            <w:vAlign w:val="bottom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360" w:type="dxa"/>
            <w:vAlign w:val="bottom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4320" w:type="dxa"/>
            <w:vAlign w:val="bottom"/>
          </w:tcPr>
          <w:sdt>
            <w:sdtPr>
              <w:rPr>
                <w:color w:val="auto"/>
                <w:lang w:val="cs-CZ"/>
              </w:rPr>
              <w:alias w:val="Společnost"/>
              <w:tag w:val=""/>
              <w:id w:val="201918972"/>
              <w:placeholder>
                <w:docPart w:val="F389E3DF6061432EA8D381F6124031B0"/>
              </w:placeholder>
              <w:dataBinding w:prefixMappings="xmlns:ns0='http://schemas.openxmlformats.org/officeDocument/2006/extended-properties' " w:xpath="/ns0:Properties[1]/ns0:Společnost[1]" w:storeItemID="{6668398D-A668-4E3E-A5EB-62B293D839F1}"/>
              <w:text/>
            </w:sdtPr>
            <w:sdtEndPr/>
            <w:sdtContent>
              <w:p w:rsidR="00931AB7" w:rsidRPr="00702783" w:rsidRDefault="00B6391D">
                <w:pPr>
                  <w:pStyle w:val="Adresa"/>
                  <w:rPr>
                    <w:lang w:val="cs-CZ"/>
                  </w:rPr>
                </w:pPr>
                <w:r>
                  <w:rPr>
                    <w:color w:val="auto"/>
                    <w:lang w:val="cs-CZ"/>
                  </w:rPr>
                  <w:t xml:space="preserve">Ets.cz Nový Bor </w:t>
                </w:r>
                <w:proofErr w:type="spellStart"/>
                <w:r>
                  <w:rPr>
                    <w:color w:val="auto"/>
                    <w:lang w:val="cs-CZ"/>
                  </w:rPr>
                  <w:t>a.s</w:t>
                </w:r>
                <w:proofErr w:type="spellEnd"/>
              </w:p>
            </w:sdtContent>
          </w:sdt>
          <w:sdt>
            <w:sdtPr>
              <w:rPr>
                <w:lang w:val="cs-CZ"/>
              </w:rPr>
              <w:alias w:val="Společnost Adresa"/>
              <w:tag w:val=""/>
              <w:id w:val="1409038647"/>
              <w:placeholder>
                <w:docPart w:val="4F0798F2389F4E7697C72F86AC79145D"/>
              </w:placeholder>
              <w:dataBinding w:prefixMappings="xmlns:ns0='http://schemas.microsoft.com/office/2006/coverPageProps' " w:xpath="/ns0:CoverPageProperties[1]/ns0:SpolečnostAdresa[1]" w:storeItemID="{55AF091B-3C7A-41E3-B477-F2FDAA23CFDA}"/>
              <w:text/>
            </w:sdtPr>
            <w:sdtEndPr/>
            <w:sdtContent>
              <w:p w:rsidR="00931AB7" w:rsidRPr="00702783" w:rsidRDefault="00B6391D">
                <w:pPr>
                  <w:pStyle w:val="Adresa"/>
                  <w:rPr>
                    <w:lang w:val="cs-CZ"/>
                  </w:rPr>
                </w:pPr>
                <w:proofErr w:type="spellStart"/>
                <w:proofErr w:type="gramStart"/>
                <w:r>
                  <w:rPr>
                    <w:lang w:val="cs-CZ"/>
                  </w:rPr>
                  <w:t>B.Egermanna</w:t>
                </w:r>
                <w:proofErr w:type="spellEnd"/>
                <w:proofErr w:type="gramEnd"/>
                <w:r>
                  <w:rPr>
                    <w:lang w:val="cs-CZ"/>
                  </w:rPr>
                  <w:t xml:space="preserve"> 239</w:t>
                </w:r>
              </w:p>
            </w:sdtContent>
          </w:sdt>
          <w:p w:rsidR="00931AB7" w:rsidRPr="00702783" w:rsidRDefault="00702783">
            <w:pPr>
              <w:rPr>
                <w:lang w:val="cs-CZ"/>
              </w:rPr>
            </w:pPr>
            <w:r w:rsidRPr="00702783">
              <w:rPr>
                <w:rStyle w:val="Vloennadpis"/>
                <w:lang w:val="cs-CZ"/>
              </w:rPr>
              <w:t>Tel | </w:t>
            </w:r>
            <w:sdt>
              <w:sdtPr>
                <w:rPr>
                  <w:color w:val="auto"/>
                  <w:lang w:val="cs-CZ"/>
                </w:rPr>
                <w:alias w:val="Telefon"/>
                <w:tag w:val=""/>
                <w:id w:val="1322474095"/>
                <w:placeholder>
                  <w:docPart w:val="A6918296A950491992A0EC731CCFB1A6"/>
                </w:placeholder>
                <w:dataBinding w:prefixMappings="xmlns:ns0='http://schemas.microsoft.com/office/2006/coverPageProps' " w:xpath="/ns0:CoverPageProperties[1]/ns0:SpolečnostTelefon[1]" w:storeItemID="{55AF091B-3C7A-41E3-B477-F2FDAA23CFDA}"/>
                <w:text/>
              </w:sdtPr>
              <w:sdtEndPr/>
              <w:sdtContent>
                <w:r w:rsidR="00B6391D">
                  <w:rPr>
                    <w:color w:val="auto"/>
                    <w:lang w:val="cs-CZ"/>
                  </w:rPr>
                  <w:t>774656333</w:t>
                </w:r>
              </w:sdtContent>
            </w:sdt>
          </w:p>
          <w:p w:rsidR="00931AB7" w:rsidRPr="00702783" w:rsidRDefault="00702783">
            <w:pPr>
              <w:rPr>
                <w:lang w:val="cs-CZ"/>
              </w:rPr>
            </w:pPr>
            <w:r w:rsidRPr="00702783">
              <w:rPr>
                <w:rStyle w:val="Vloennadpis"/>
                <w:lang w:val="cs-CZ"/>
              </w:rPr>
              <w:t>E-mail | </w:t>
            </w:r>
            <w:sdt>
              <w:sdtPr>
                <w:rPr>
                  <w:color w:val="auto"/>
                  <w:lang w:val="cs-CZ"/>
                </w:rPr>
                <w:alias w:val="E-mail Adresa"/>
                <w:tag w:val=""/>
                <w:id w:val="-1159300363"/>
                <w:placeholder>
                  <w:docPart w:val="218FAC83F6814BA993C9AC6690EE245E"/>
                </w:placeholder>
                <w:dataBinding w:prefixMappings="xmlns:ns0='http://schemas.microsoft.com/office/2006/coverPageProps' " w:xpath="/ns0:CoverPageProperties[1]/ns0:SpolečnostE-mail[1]" w:storeItemID="{55AF091B-3C7A-41E3-B477-F2FDAA23CFDA}"/>
                <w:text/>
              </w:sdtPr>
              <w:sdtEndPr/>
              <w:sdtContent>
                <w:r w:rsidR="00B6391D">
                  <w:rPr>
                    <w:color w:val="auto"/>
                    <w:lang w:val="cs-CZ"/>
                  </w:rPr>
                  <w:t>Ets.cz.nb@tiscali.com</w:t>
                </w:r>
              </w:sdtContent>
            </w:sdt>
          </w:p>
          <w:p w:rsidR="00931AB7" w:rsidRPr="00702783" w:rsidRDefault="00702783">
            <w:pPr>
              <w:rPr>
                <w:lang w:val="cs-CZ"/>
              </w:rPr>
            </w:pPr>
            <w:r w:rsidRPr="00702783">
              <w:rPr>
                <w:rStyle w:val="Vloennadpis"/>
                <w:lang w:val="cs-CZ"/>
              </w:rPr>
              <w:t>Web | </w:t>
            </w:r>
            <w:sdt>
              <w:sdtPr>
                <w:rPr>
                  <w:lang w:val="cs-CZ"/>
                </w:rPr>
                <w:alias w:val="Web Adresa"/>
                <w:tag w:val=""/>
                <w:id w:val="1658417909"/>
                <w:placeholder>
                  <w:docPart w:val="4A3879E81A1B462B9750E17920211213"/>
                </w:placeholder>
                <w:dataBinding w:prefixMappings="xmlns:ns0='http://schemas.microsoft.com/office/2006/coverPageProps' " w:xpath="/ns0:CoverPageProperties[1]/ns0:SpolečnostFax[1]" w:storeItemID="{55AF091B-3C7A-41E3-B477-F2FDAA23CFDA}"/>
                <w:text/>
              </w:sdtPr>
              <w:sdtEndPr/>
              <w:sdtContent>
                <w:r w:rsidR="00B6391D">
                  <w:rPr>
                    <w:lang w:val="cs-CZ"/>
                  </w:rPr>
                  <w:t>http://www.etscz.cz/</w:t>
                </w:r>
              </w:sdtContent>
            </w:sdt>
          </w:p>
        </w:tc>
        <w:tc>
          <w:tcPr>
            <w:tcW w:w="360" w:type="dxa"/>
            <w:vAlign w:val="bottom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</w:tr>
      <w:tr w:rsidR="00931AB7" w:rsidRPr="00702783">
        <w:trPr>
          <w:trHeight w:hRule="exact" w:val="360"/>
        </w:trPr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432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432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</w:tr>
      <w:tr w:rsidR="00931AB7" w:rsidRPr="00702783">
        <w:trPr>
          <w:trHeight w:hRule="exact" w:val="288"/>
        </w:trPr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432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432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</w:tr>
      <w:tr w:rsidR="00931AB7" w:rsidRPr="00702783">
        <w:trPr>
          <w:trHeight w:hRule="exact" w:val="864"/>
        </w:trPr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4320" w:type="dxa"/>
          </w:tcPr>
          <w:tbl>
            <w:tblPr>
              <w:tblStyle w:val="Layout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456"/>
              <w:gridCol w:w="144"/>
              <w:gridCol w:w="144"/>
              <w:gridCol w:w="576"/>
            </w:tblGrid>
            <w:tr w:rsidR="00931AB7" w:rsidRPr="00702783">
              <w:trPr>
                <w:trHeight w:hRule="exact" w:val="864"/>
                <w:jc w:val="center"/>
              </w:trPr>
              <w:tc>
                <w:tcPr>
                  <w:tcW w:w="3456" w:type="dxa"/>
                  <w:shd w:val="clear" w:color="auto" w:fill="EBEBEB"/>
                  <w:vAlign w:val="center"/>
                </w:tcPr>
                <w:p w:rsidR="00931AB7" w:rsidRPr="00702783" w:rsidRDefault="007E2CB8">
                  <w:pPr>
                    <w:pStyle w:val="Jmno"/>
                    <w:rPr>
                      <w:lang w:val="cs-CZ"/>
                    </w:rPr>
                  </w:pPr>
                  <w:sdt>
                    <w:sdtPr>
                      <w:rPr>
                        <w:lang w:val="cs-CZ"/>
                      </w:rPr>
                      <w:alias w:val="Jméno"/>
                      <w:tag w:val=""/>
                      <w:id w:val="-710258172"/>
                      <w:placeholder>
                        <w:docPart w:val="29317513F5FA41489CB7C222395F34EF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r w:rsidR="00B6391D">
                        <w:rPr>
                          <w:lang w:val="cs-CZ"/>
                        </w:rPr>
                        <w:t>Jaroš Jakub</w:t>
                      </w:r>
                    </w:sdtContent>
                  </w:sdt>
                </w:p>
                <w:sdt>
                  <w:sdtPr>
                    <w:rPr>
                      <w:lang w:val="cs-CZ"/>
                    </w:rPr>
                    <w:alias w:val="Funkce"/>
                    <w:tag w:val=""/>
                    <w:id w:val="-1424255973"/>
                    <w:placeholder>
                      <w:docPart w:val="2D86D648C8714357BAF491F69B4E56AB"/>
                    </w:placeholder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p w:rsidR="00931AB7" w:rsidRPr="00702783" w:rsidRDefault="00B6391D">
                      <w:pPr>
                        <w:pStyle w:val="Funkce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Revizor</w:t>
                      </w:r>
                    </w:p>
                  </w:sdtContent>
                </w:sdt>
              </w:tc>
              <w:tc>
                <w:tcPr>
                  <w:tcW w:w="144" w:type="dxa"/>
                  <w:shd w:val="clear" w:color="auto" w:fill="17AE92" w:themeFill="accent1"/>
                  <w:vAlign w:val="center"/>
                </w:tcPr>
                <w:p w:rsidR="00931AB7" w:rsidRPr="00702783" w:rsidRDefault="00931AB7">
                  <w:pPr>
                    <w:pStyle w:val="Bezmezer"/>
                    <w:rPr>
                      <w:lang w:val="cs-CZ"/>
                    </w:rPr>
                  </w:pPr>
                </w:p>
              </w:tc>
              <w:tc>
                <w:tcPr>
                  <w:tcW w:w="144" w:type="dxa"/>
                  <w:shd w:val="clear" w:color="auto" w:fill="F7A23F" w:themeFill="accent2"/>
                  <w:vAlign w:val="center"/>
                </w:tcPr>
                <w:p w:rsidR="00931AB7" w:rsidRPr="00702783" w:rsidRDefault="00931AB7">
                  <w:pPr>
                    <w:pStyle w:val="Bezmezer"/>
                    <w:rPr>
                      <w:lang w:val="cs-CZ"/>
                    </w:rPr>
                  </w:pPr>
                </w:p>
              </w:tc>
              <w:tc>
                <w:tcPr>
                  <w:tcW w:w="576" w:type="dxa"/>
                  <w:shd w:val="clear" w:color="auto" w:fill="6F7E84" w:themeFill="accent3"/>
                  <w:vAlign w:val="center"/>
                </w:tcPr>
                <w:p w:rsidR="00931AB7" w:rsidRPr="00702783" w:rsidRDefault="00931AB7">
                  <w:pPr>
                    <w:pStyle w:val="Bezmezer"/>
                    <w:rPr>
                      <w:lang w:val="cs-CZ"/>
                    </w:rPr>
                  </w:pPr>
                </w:p>
              </w:tc>
            </w:tr>
          </w:tbl>
          <w:p w:rsidR="00931AB7" w:rsidRPr="00702783" w:rsidRDefault="00931AB7">
            <w:pPr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4320" w:type="dxa"/>
          </w:tcPr>
          <w:tbl>
            <w:tblPr>
              <w:tblStyle w:val="Layout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456"/>
              <w:gridCol w:w="144"/>
              <w:gridCol w:w="144"/>
              <w:gridCol w:w="576"/>
            </w:tblGrid>
            <w:tr w:rsidR="00931AB7" w:rsidRPr="00702783">
              <w:trPr>
                <w:trHeight w:hRule="exact" w:val="864"/>
                <w:jc w:val="center"/>
              </w:trPr>
              <w:tc>
                <w:tcPr>
                  <w:tcW w:w="3456" w:type="dxa"/>
                  <w:shd w:val="clear" w:color="auto" w:fill="EBEBEB"/>
                  <w:vAlign w:val="center"/>
                </w:tcPr>
                <w:p w:rsidR="00931AB7" w:rsidRPr="00702783" w:rsidRDefault="007E2CB8">
                  <w:pPr>
                    <w:pStyle w:val="Jmno"/>
                    <w:rPr>
                      <w:lang w:val="cs-CZ"/>
                    </w:rPr>
                  </w:pPr>
                  <w:sdt>
                    <w:sdtPr>
                      <w:rPr>
                        <w:lang w:val="cs-CZ"/>
                      </w:rPr>
                      <w:alias w:val="Jméno"/>
                      <w:tag w:val=""/>
                      <w:id w:val="1080866443"/>
                      <w:placeholder>
                        <w:docPart w:val="29317513F5FA41489CB7C222395F34EF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r w:rsidR="00B6391D">
                        <w:rPr>
                          <w:lang w:val="cs-CZ"/>
                        </w:rPr>
                        <w:t>Jaroš Jakub</w:t>
                      </w:r>
                    </w:sdtContent>
                  </w:sdt>
                </w:p>
                <w:sdt>
                  <w:sdtPr>
                    <w:rPr>
                      <w:lang w:val="cs-CZ"/>
                    </w:rPr>
                    <w:alias w:val="Funkce"/>
                    <w:tag w:val=""/>
                    <w:id w:val="1175156194"/>
                    <w:placeholder>
                      <w:docPart w:val="2D86D648C8714357BAF491F69B4E56AB"/>
                    </w:placeholder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p w:rsidR="00931AB7" w:rsidRPr="00702783" w:rsidRDefault="00B6391D">
                      <w:pPr>
                        <w:pStyle w:val="Funkce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Revizor</w:t>
                      </w:r>
                    </w:p>
                  </w:sdtContent>
                </w:sdt>
              </w:tc>
              <w:tc>
                <w:tcPr>
                  <w:tcW w:w="144" w:type="dxa"/>
                  <w:shd w:val="clear" w:color="auto" w:fill="17AE92" w:themeFill="accent1"/>
                  <w:vAlign w:val="center"/>
                </w:tcPr>
                <w:p w:rsidR="00931AB7" w:rsidRPr="00702783" w:rsidRDefault="00931AB7">
                  <w:pPr>
                    <w:pStyle w:val="Bezmezer"/>
                    <w:rPr>
                      <w:lang w:val="cs-CZ"/>
                    </w:rPr>
                  </w:pPr>
                </w:p>
              </w:tc>
              <w:tc>
                <w:tcPr>
                  <w:tcW w:w="144" w:type="dxa"/>
                  <w:shd w:val="clear" w:color="auto" w:fill="F7A23F" w:themeFill="accent2"/>
                  <w:vAlign w:val="center"/>
                </w:tcPr>
                <w:p w:rsidR="00931AB7" w:rsidRPr="00702783" w:rsidRDefault="00931AB7">
                  <w:pPr>
                    <w:pStyle w:val="Bezmezer"/>
                    <w:rPr>
                      <w:lang w:val="cs-CZ"/>
                    </w:rPr>
                  </w:pPr>
                </w:p>
              </w:tc>
              <w:tc>
                <w:tcPr>
                  <w:tcW w:w="576" w:type="dxa"/>
                  <w:shd w:val="clear" w:color="auto" w:fill="6F7E84" w:themeFill="accent3"/>
                  <w:vAlign w:val="center"/>
                </w:tcPr>
                <w:p w:rsidR="00931AB7" w:rsidRPr="00702783" w:rsidRDefault="00931AB7">
                  <w:pPr>
                    <w:pStyle w:val="Bezmezer"/>
                    <w:rPr>
                      <w:lang w:val="cs-CZ"/>
                    </w:rPr>
                  </w:pPr>
                </w:p>
              </w:tc>
            </w:tr>
          </w:tbl>
          <w:p w:rsidR="00931AB7" w:rsidRPr="00702783" w:rsidRDefault="00931AB7">
            <w:pPr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</w:tr>
      <w:tr w:rsidR="00931AB7" w:rsidRPr="00702783">
        <w:trPr>
          <w:trHeight w:hRule="exact" w:val="1368"/>
        </w:trPr>
        <w:tc>
          <w:tcPr>
            <w:tcW w:w="360" w:type="dxa"/>
            <w:vAlign w:val="bottom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4320" w:type="dxa"/>
            <w:vAlign w:val="bottom"/>
          </w:tcPr>
          <w:sdt>
            <w:sdtPr>
              <w:rPr>
                <w:color w:val="auto"/>
                <w:lang w:val="cs-CZ"/>
              </w:rPr>
              <w:alias w:val="Společnost"/>
              <w:tag w:val=""/>
              <w:id w:val="1955513404"/>
              <w:placeholder>
                <w:docPart w:val="F389E3DF6061432EA8D381F6124031B0"/>
              </w:placeholder>
              <w:dataBinding w:prefixMappings="xmlns:ns0='http://schemas.openxmlformats.org/officeDocument/2006/extended-properties' " w:xpath="/ns0:Properties[1]/ns0:Společnost[1]" w:storeItemID="{6668398D-A668-4E3E-A5EB-62B293D839F1}"/>
              <w:text/>
            </w:sdtPr>
            <w:sdtEndPr/>
            <w:sdtContent>
              <w:p w:rsidR="00931AB7" w:rsidRPr="00702783" w:rsidRDefault="00B6391D">
                <w:pPr>
                  <w:pStyle w:val="Adresa"/>
                  <w:rPr>
                    <w:lang w:val="cs-CZ"/>
                  </w:rPr>
                </w:pPr>
                <w:r>
                  <w:rPr>
                    <w:color w:val="auto"/>
                    <w:lang w:val="cs-CZ"/>
                  </w:rPr>
                  <w:t xml:space="preserve">Ets.cz Nový Bor </w:t>
                </w:r>
                <w:proofErr w:type="spellStart"/>
                <w:r>
                  <w:rPr>
                    <w:color w:val="auto"/>
                    <w:lang w:val="cs-CZ"/>
                  </w:rPr>
                  <w:t>a.s</w:t>
                </w:r>
                <w:proofErr w:type="spellEnd"/>
              </w:p>
            </w:sdtContent>
          </w:sdt>
          <w:sdt>
            <w:sdtPr>
              <w:rPr>
                <w:lang w:val="cs-CZ"/>
              </w:rPr>
              <w:alias w:val="Společnost Adresa"/>
              <w:tag w:val=""/>
              <w:id w:val="-1494714889"/>
              <w:placeholder>
                <w:docPart w:val="4F0798F2389F4E7697C72F86AC79145D"/>
              </w:placeholder>
              <w:dataBinding w:prefixMappings="xmlns:ns0='http://schemas.microsoft.com/office/2006/coverPageProps' " w:xpath="/ns0:CoverPageProperties[1]/ns0:SpolečnostAdresa[1]" w:storeItemID="{55AF091B-3C7A-41E3-B477-F2FDAA23CFDA}"/>
              <w:text/>
            </w:sdtPr>
            <w:sdtEndPr/>
            <w:sdtContent>
              <w:p w:rsidR="00931AB7" w:rsidRPr="00702783" w:rsidRDefault="00B6391D">
                <w:pPr>
                  <w:pStyle w:val="Adresa"/>
                  <w:rPr>
                    <w:lang w:val="cs-CZ"/>
                  </w:rPr>
                </w:pPr>
                <w:proofErr w:type="spellStart"/>
                <w:proofErr w:type="gramStart"/>
                <w:r>
                  <w:rPr>
                    <w:lang w:val="cs-CZ"/>
                  </w:rPr>
                  <w:t>B.Egermanna</w:t>
                </w:r>
                <w:proofErr w:type="spellEnd"/>
                <w:proofErr w:type="gramEnd"/>
                <w:r>
                  <w:rPr>
                    <w:lang w:val="cs-CZ"/>
                  </w:rPr>
                  <w:t xml:space="preserve"> 239</w:t>
                </w:r>
              </w:p>
            </w:sdtContent>
          </w:sdt>
          <w:p w:rsidR="00931AB7" w:rsidRPr="00702783" w:rsidRDefault="00702783">
            <w:pPr>
              <w:rPr>
                <w:lang w:val="cs-CZ"/>
              </w:rPr>
            </w:pPr>
            <w:r w:rsidRPr="00702783">
              <w:rPr>
                <w:rStyle w:val="Vloennadpis"/>
                <w:lang w:val="cs-CZ"/>
              </w:rPr>
              <w:t>Tel | </w:t>
            </w:r>
            <w:sdt>
              <w:sdtPr>
                <w:rPr>
                  <w:color w:val="auto"/>
                  <w:lang w:val="cs-CZ"/>
                </w:rPr>
                <w:alias w:val="Telefon"/>
                <w:tag w:val=""/>
                <w:id w:val="-761144646"/>
                <w:placeholder>
                  <w:docPart w:val="A6918296A950491992A0EC731CCFB1A6"/>
                </w:placeholder>
                <w:dataBinding w:prefixMappings="xmlns:ns0='http://schemas.microsoft.com/office/2006/coverPageProps' " w:xpath="/ns0:CoverPageProperties[1]/ns0:SpolečnostTelefon[1]" w:storeItemID="{55AF091B-3C7A-41E3-B477-F2FDAA23CFDA}"/>
                <w:text/>
              </w:sdtPr>
              <w:sdtEndPr/>
              <w:sdtContent>
                <w:r w:rsidR="00B6391D">
                  <w:rPr>
                    <w:color w:val="auto"/>
                    <w:lang w:val="cs-CZ"/>
                  </w:rPr>
                  <w:t>774656333</w:t>
                </w:r>
              </w:sdtContent>
            </w:sdt>
          </w:p>
          <w:p w:rsidR="00931AB7" w:rsidRPr="00702783" w:rsidRDefault="00702783">
            <w:pPr>
              <w:rPr>
                <w:lang w:val="cs-CZ"/>
              </w:rPr>
            </w:pPr>
            <w:r w:rsidRPr="00702783">
              <w:rPr>
                <w:rStyle w:val="Vloennadpis"/>
                <w:lang w:val="cs-CZ"/>
              </w:rPr>
              <w:t>E-mail | </w:t>
            </w:r>
            <w:sdt>
              <w:sdtPr>
                <w:rPr>
                  <w:color w:val="auto"/>
                  <w:lang w:val="cs-CZ"/>
                </w:rPr>
                <w:alias w:val="E-mail Adresa"/>
                <w:tag w:val=""/>
                <w:id w:val="1908182991"/>
                <w:placeholder>
                  <w:docPart w:val="218FAC83F6814BA993C9AC6690EE245E"/>
                </w:placeholder>
                <w:dataBinding w:prefixMappings="xmlns:ns0='http://schemas.microsoft.com/office/2006/coverPageProps' " w:xpath="/ns0:CoverPageProperties[1]/ns0:SpolečnostE-mail[1]" w:storeItemID="{55AF091B-3C7A-41E3-B477-F2FDAA23CFDA}"/>
                <w:text/>
              </w:sdtPr>
              <w:sdtEndPr/>
              <w:sdtContent>
                <w:r w:rsidR="00B6391D">
                  <w:rPr>
                    <w:color w:val="auto"/>
                    <w:lang w:val="cs-CZ"/>
                  </w:rPr>
                  <w:t>Ets.cz.nb@tiscali.com</w:t>
                </w:r>
              </w:sdtContent>
            </w:sdt>
          </w:p>
          <w:p w:rsidR="00931AB7" w:rsidRPr="00702783" w:rsidRDefault="00702783">
            <w:pPr>
              <w:rPr>
                <w:lang w:val="cs-CZ"/>
              </w:rPr>
            </w:pPr>
            <w:r w:rsidRPr="00702783">
              <w:rPr>
                <w:rStyle w:val="Vloennadpis"/>
                <w:lang w:val="cs-CZ"/>
              </w:rPr>
              <w:t>Web | </w:t>
            </w:r>
            <w:sdt>
              <w:sdtPr>
                <w:rPr>
                  <w:lang w:val="cs-CZ"/>
                </w:rPr>
                <w:alias w:val="Web Adresa"/>
                <w:tag w:val=""/>
                <w:id w:val="1420298830"/>
                <w:placeholder>
                  <w:docPart w:val="4A3879E81A1B462B9750E17920211213"/>
                </w:placeholder>
                <w:dataBinding w:prefixMappings="xmlns:ns0='http://schemas.microsoft.com/office/2006/coverPageProps' " w:xpath="/ns0:CoverPageProperties[1]/ns0:SpolečnostFax[1]" w:storeItemID="{55AF091B-3C7A-41E3-B477-F2FDAA23CFDA}"/>
                <w:text/>
              </w:sdtPr>
              <w:sdtEndPr/>
              <w:sdtContent>
                <w:r w:rsidR="00B6391D">
                  <w:rPr>
                    <w:lang w:val="cs-CZ"/>
                  </w:rPr>
                  <w:t>http://www.etscz.cz/</w:t>
                </w:r>
              </w:sdtContent>
            </w:sdt>
          </w:p>
        </w:tc>
        <w:tc>
          <w:tcPr>
            <w:tcW w:w="360" w:type="dxa"/>
            <w:vAlign w:val="bottom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360" w:type="dxa"/>
            <w:vAlign w:val="bottom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4320" w:type="dxa"/>
            <w:vAlign w:val="bottom"/>
          </w:tcPr>
          <w:sdt>
            <w:sdtPr>
              <w:rPr>
                <w:color w:val="auto"/>
                <w:lang w:val="cs-CZ"/>
              </w:rPr>
              <w:alias w:val="Společnost"/>
              <w:tag w:val=""/>
              <w:id w:val="-1783719180"/>
              <w:placeholder>
                <w:docPart w:val="F389E3DF6061432EA8D381F6124031B0"/>
              </w:placeholder>
              <w:dataBinding w:prefixMappings="xmlns:ns0='http://schemas.openxmlformats.org/officeDocument/2006/extended-properties' " w:xpath="/ns0:Properties[1]/ns0:Společnost[1]" w:storeItemID="{6668398D-A668-4E3E-A5EB-62B293D839F1}"/>
              <w:text/>
            </w:sdtPr>
            <w:sdtEndPr/>
            <w:sdtContent>
              <w:p w:rsidR="00931AB7" w:rsidRPr="00702783" w:rsidRDefault="00B6391D">
                <w:pPr>
                  <w:pStyle w:val="Adresa"/>
                  <w:rPr>
                    <w:lang w:val="cs-CZ"/>
                  </w:rPr>
                </w:pPr>
                <w:r>
                  <w:rPr>
                    <w:color w:val="auto"/>
                    <w:lang w:val="cs-CZ"/>
                  </w:rPr>
                  <w:t xml:space="preserve">Ets.cz Nový Bor </w:t>
                </w:r>
                <w:proofErr w:type="spellStart"/>
                <w:r>
                  <w:rPr>
                    <w:color w:val="auto"/>
                    <w:lang w:val="cs-CZ"/>
                  </w:rPr>
                  <w:t>a.s</w:t>
                </w:r>
                <w:proofErr w:type="spellEnd"/>
              </w:p>
            </w:sdtContent>
          </w:sdt>
          <w:sdt>
            <w:sdtPr>
              <w:rPr>
                <w:lang w:val="cs-CZ"/>
              </w:rPr>
              <w:alias w:val="Společnost Adresa"/>
              <w:tag w:val=""/>
              <w:id w:val="-768701775"/>
              <w:placeholder>
                <w:docPart w:val="4F0798F2389F4E7697C72F86AC79145D"/>
              </w:placeholder>
              <w:dataBinding w:prefixMappings="xmlns:ns0='http://schemas.microsoft.com/office/2006/coverPageProps' " w:xpath="/ns0:CoverPageProperties[1]/ns0:SpolečnostAdresa[1]" w:storeItemID="{55AF091B-3C7A-41E3-B477-F2FDAA23CFDA}"/>
              <w:text/>
            </w:sdtPr>
            <w:sdtEndPr/>
            <w:sdtContent>
              <w:p w:rsidR="00931AB7" w:rsidRPr="00702783" w:rsidRDefault="00B6391D">
                <w:pPr>
                  <w:pStyle w:val="Adresa"/>
                  <w:rPr>
                    <w:lang w:val="cs-CZ"/>
                  </w:rPr>
                </w:pPr>
                <w:proofErr w:type="spellStart"/>
                <w:proofErr w:type="gramStart"/>
                <w:r>
                  <w:rPr>
                    <w:lang w:val="cs-CZ"/>
                  </w:rPr>
                  <w:t>B.Egermanna</w:t>
                </w:r>
                <w:proofErr w:type="spellEnd"/>
                <w:proofErr w:type="gramEnd"/>
                <w:r>
                  <w:rPr>
                    <w:lang w:val="cs-CZ"/>
                  </w:rPr>
                  <w:t xml:space="preserve"> 239</w:t>
                </w:r>
              </w:p>
            </w:sdtContent>
          </w:sdt>
          <w:p w:rsidR="00931AB7" w:rsidRPr="00702783" w:rsidRDefault="00702783">
            <w:pPr>
              <w:rPr>
                <w:lang w:val="cs-CZ"/>
              </w:rPr>
            </w:pPr>
            <w:r w:rsidRPr="00702783">
              <w:rPr>
                <w:rStyle w:val="Vloennadpis"/>
                <w:lang w:val="cs-CZ"/>
              </w:rPr>
              <w:t>Tel | </w:t>
            </w:r>
            <w:sdt>
              <w:sdtPr>
                <w:rPr>
                  <w:color w:val="auto"/>
                  <w:lang w:val="cs-CZ"/>
                </w:rPr>
                <w:alias w:val="Telefon"/>
                <w:tag w:val=""/>
                <w:id w:val="137778948"/>
                <w:placeholder>
                  <w:docPart w:val="A6918296A950491992A0EC731CCFB1A6"/>
                </w:placeholder>
                <w:dataBinding w:prefixMappings="xmlns:ns0='http://schemas.microsoft.com/office/2006/coverPageProps' " w:xpath="/ns0:CoverPageProperties[1]/ns0:SpolečnostTelefon[1]" w:storeItemID="{55AF091B-3C7A-41E3-B477-F2FDAA23CFDA}"/>
                <w:text/>
              </w:sdtPr>
              <w:sdtEndPr/>
              <w:sdtContent>
                <w:r w:rsidR="00B6391D">
                  <w:rPr>
                    <w:color w:val="auto"/>
                    <w:lang w:val="cs-CZ"/>
                  </w:rPr>
                  <w:t>774656333</w:t>
                </w:r>
              </w:sdtContent>
            </w:sdt>
          </w:p>
          <w:p w:rsidR="00931AB7" w:rsidRPr="00702783" w:rsidRDefault="00702783">
            <w:pPr>
              <w:rPr>
                <w:lang w:val="cs-CZ"/>
              </w:rPr>
            </w:pPr>
            <w:r w:rsidRPr="00702783">
              <w:rPr>
                <w:rStyle w:val="Vloennadpis"/>
                <w:lang w:val="cs-CZ"/>
              </w:rPr>
              <w:t>E-mail | </w:t>
            </w:r>
            <w:sdt>
              <w:sdtPr>
                <w:rPr>
                  <w:color w:val="auto"/>
                  <w:lang w:val="cs-CZ"/>
                </w:rPr>
                <w:alias w:val="E-mail Adresa"/>
                <w:tag w:val=""/>
                <w:id w:val="-1767374330"/>
                <w:placeholder>
                  <w:docPart w:val="218FAC83F6814BA993C9AC6690EE245E"/>
                </w:placeholder>
                <w:dataBinding w:prefixMappings="xmlns:ns0='http://schemas.microsoft.com/office/2006/coverPageProps' " w:xpath="/ns0:CoverPageProperties[1]/ns0:SpolečnostE-mail[1]" w:storeItemID="{55AF091B-3C7A-41E3-B477-F2FDAA23CFDA}"/>
                <w:text/>
              </w:sdtPr>
              <w:sdtEndPr/>
              <w:sdtContent>
                <w:r w:rsidR="00B6391D">
                  <w:rPr>
                    <w:color w:val="auto"/>
                    <w:lang w:val="cs-CZ"/>
                  </w:rPr>
                  <w:t>Ets.cz.nb@tiscali.com</w:t>
                </w:r>
              </w:sdtContent>
            </w:sdt>
          </w:p>
          <w:p w:rsidR="00931AB7" w:rsidRPr="00702783" w:rsidRDefault="00702783">
            <w:pPr>
              <w:rPr>
                <w:lang w:val="cs-CZ"/>
              </w:rPr>
            </w:pPr>
            <w:r w:rsidRPr="00702783">
              <w:rPr>
                <w:rStyle w:val="Vloennadpis"/>
                <w:lang w:val="cs-CZ"/>
              </w:rPr>
              <w:t>Web | </w:t>
            </w:r>
            <w:sdt>
              <w:sdtPr>
                <w:rPr>
                  <w:lang w:val="cs-CZ"/>
                </w:rPr>
                <w:alias w:val="Web Adresa"/>
                <w:tag w:val=""/>
                <w:id w:val="-372469170"/>
                <w:placeholder>
                  <w:docPart w:val="4A3879E81A1B462B9750E17920211213"/>
                </w:placeholder>
                <w:dataBinding w:prefixMappings="xmlns:ns0='http://schemas.microsoft.com/office/2006/coverPageProps' " w:xpath="/ns0:CoverPageProperties[1]/ns0:SpolečnostFax[1]" w:storeItemID="{55AF091B-3C7A-41E3-B477-F2FDAA23CFDA}"/>
                <w:text/>
              </w:sdtPr>
              <w:sdtEndPr/>
              <w:sdtContent>
                <w:r w:rsidR="00B6391D">
                  <w:rPr>
                    <w:lang w:val="cs-CZ"/>
                  </w:rPr>
                  <w:t>http://www.etscz.cz/</w:t>
                </w:r>
              </w:sdtContent>
            </w:sdt>
          </w:p>
        </w:tc>
        <w:tc>
          <w:tcPr>
            <w:tcW w:w="360" w:type="dxa"/>
            <w:vAlign w:val="bottom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</w:tr>
      <w:tr w:rsidR="00931AB7" w:rsidRPr="00702783">
        <w:trPr>
          <w:trHeight w:hRule="exact" w:val="360"/>
        </w:trPr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432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432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</w:tr>
      <w:tr w:rsidR="00931AB7" w:rsidRPr="00702783">
        <w:trPr>
          <w:trHeight w:hRule="exact" w:val="288"/>
        </w:trPr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432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432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</w:tr>
      <w:tr w:rsidR="00931AB7" w:rsidRPr="00702783">
        <w:trPr>
          <w:trHeight w:hRule="exact" w:val="864"/>
        </w:trPr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4320" w:type="dxa"/>
          </w:tcPr>
          <w:tbl>
            <w:tblPr>
              <w:tblStyle w:val="Layout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456"/>
              <w:gridCol w:w="144"/>
              <w:gridCol w:w="144"/>
              <w:gridCol w:w="576"/>
            </w:tblGrid>
            <w:tr w:rsidR="00931AB7" w:rsidRPr="00702783">
              <w:trPr>
                <w:trHeight w:hRule="exact" w:val="864"/>
                <w:jc w:val="center"/>
              </w:trPr>
              <w:tc>
                <w:tcPr>
                  <w:tcW w:w="3456" w:type="dxa"/>
                  <w:shd w:val="clear" w:color="auto" w:fill="EBEBEB"/>
                  <w:vAlign w:val="center"/>
                </w:tcPr>
                <w:p w:rsidR="00931AB7" w:rsidRPr="00702783" w:rsidRDefault="007E2CB8">
                  <w:pPr>
                    <w:pStyle w:val="Jmno"/>
                    <w:rPr>
                      <w:lang w:val="cs-CZ"/>
                    </w:rPr>
                  </w:pPr>
                  <w:sdt>
                    <w:sdtPr>
                      <w:rPr>
                        <w:lang w:val="cs-CZ"/>
                      </w:rPr>
                      <w:alias w:val="Jméno"/>
                      <w:tag w:val=""/>
                      <w:id w:val="-1017540056"/>
                      <w:placeholder>
                        <w:docPart w:val="29317513F5FA41489CB7C222395F34EF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r w:rsidR="00B6391D">
                        <w:rPr>
                          <w:lang w:val="cs-CZ"/>
                        </w:rPr>
                        <w:t>Jaroš Jakub</w:t>
                      </w:r>
                    </w:sdtContent>
                  </w:sdt>
                </w:p>
                <w:sdt>
                  <w:sdtPr>
                    <w:rPr>
                      <w:lang w:val="cs-CZ"/>
                    </w:rPr>
                    <w:alias w:val="Funkce"/>
                    <w:tag w:val=""/>
                    <w:id w:val="1656338478"/>
                    <w:placeholder>
                      <w:docPart w:val="2D86D648C8714357BAF491F69B4E56AB"/>
                    </w:placeholder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p w:rsidR="00931AB7" w:rsidRPr="00702783" w:rsidRDefault="00B6391D">
                      <w:pPr>
                        <w:pStyle w:val="Funkce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Revizor</w:t>
                      </w:r>
                    </w:p>
                  </w:sdtContent>
                </w:sdt>
              </w:tc>
              <w:tc>
                <w:tcPr>
                  <w:tcW w:w="144" w:type="dxa"/>
                  <w:shd w:val="clear" w:color="auto" w:fill="17AE92" w:themeFill="accent1"/>
                  <w:vAlign w:val="center"/>
                </w:tcPr>
                <w:p w:rsidR="00931AB7" w:rsidRPr="00702783" w:rsidRDefault="00931AB7">
                  <w:pPr>
                    <w:pStyle w:val="Bezmezer"/>
                    <w:rPr>
                      <w:lang w:val="cs-CZ"/>
                    </w:rPr>
                  </w:pPr>
                </w:p>
              </w:tc>
              <w:tc>
                <w:tcPr>
                  <w:tcW w:w="144" w:type="dxa"/>
                  <w:shd w:val="clear" w:color="auto" w:fill="F7A23F" w:themeFill="accent2"/>
                  <w:vAlign w:val="center"/>
                </w:tcPr>
                <w:p w:rsidR="00931AB7" w:rsidRPr="00702783" w:rsidRDefault="00931AB7">
                  <w:pPr>
                    <w:pStyle w:val="Bezmezer"/>
                    <w:rPr>
                      <w:lang w:val="cs-CZ"/>
                    </w:rPr>
                  </w:pPr>
                </w:p>
              </w:tc>
              <w:tc>
                <w:tcPr>
                  <w:tcW w:w="576" w:type="dxa"/>
                  <w:shd w:val="clear" w:color="auto" w:fill="6F7E84" w:themeFill="accent3"/>
                  <w:vAlign w:val="center"/>
                </w:tcPr>
                <w:p w:rsidR="00931AB7" w:rsidRPr="00702783" w:rsidRDefault="00931AB7">
                  <w:pPr>
                    <w:pStyle w:val="Bezmezer"/>
                    <w:rPr>
                      <w:lang w:val="cs-CZ"/>
                    </w:rPr>
                  </w:pPr>
                </w:p>
              </w:tc>
            </w:tr>
          </w:tbl>
          <w:p w:rsidR="00931AB7" w:rsidRPr="00702783" w:rsidRDefault="00931AB7">
            <w:pPr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4320" w:type="dxa"/>
          </w:tcPr>
          <w:tbl>
            <w:tblPr>
              <w:tblStyle w:val="Layout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456"/>
              <w:gridCol w:w="144"/>
              <w:gridCol w:w="144"/>
              <w:gridCol w:w="576"/>
            </w:tblGrid>
            <w:tr w:rsidR="00931AB7" w:rsidRPr="00702783">
              <w:trPr>
                <w:trHeight w:hRule="exact" w:val="864"/>
                <w:jc w:val="center"/>
              </w:trPr>
              <w:tc>
                <w:tcPr>
                  <w:tcW w:w="3456" w:type="dxa"/>
                  <w:shd w:val="clear" w:color="auto" w:fill="EBEBEB"/>
                  <w:vAlign w:val="center"/>
                </w:tcPr>
                <w:p w:rsidR="00931AB7" w:rsidRPr="00702783" w:rsidRDefault="007E2CB8">
                  <w:pPr>
                    <w:pStyle w:val="Jmno"/>
                    <w:rPr>
                      <w:lang w:val="cs-CZ"/>
                    </w:rPr>
                  </w:pPr>
                  <w:sdt>
                    <w:sdtPr>
                      <w:rPr>
                        <w:lang w:val="cs-CZ"/>
                      </w:rPr>
                      <w:alias w:val="Jméno"/>
                      <w:tag w:val=""/>
                      <w:id w:val="516361295"/>
                      <w:placeholder>
                        <w:docPart w:val="29317513F5FA41489CB7C222395F34EF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r w:rsidR="00B6391D">
                        <w:rPr>
                          <w:lang w:val="cs-CZ"/>
                        </w:rPr>
                        <w:t>Jaroš Jakub</w:t>
                      </w:r>
                    </w:sdtContent>
                  </w:sdt>
                </w:p>
                <w:sdt>
                  <w:sdtPr>
                    <w:rPr>
                      <w:lang w:val="cs-CZ"/>
                    </w:rPr>
                    <w:alias w:val="Funkce"/>
                    <w:tag w:val=""/>
                    <w:id w:val="-2020226139"/>
                    <w:placeholder>
                      <w:docPart w:val="2D86D648C8714357BAF491F69B4E56AB"/>
                    </w:placeholder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p w:rsidR="00931AB7" w:rsidRPr="00702783" w:rsidRDefault="00B6391D">
                      <w:pPr>
                        <w:pStyle w:val="Funkce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Revizor</w:t>
                      </w:r>
                    </w:p>
                  </w:sdtContent>
                </w:sdt>
              </w:tc>
              <w:tc>
                <w:tcPr>
                  <w:tcW w:w="144" w:type="dxa"/>
                  <w:shd w:val="clear" w:color="auto" w:fill="17AE92" w:themeFill="accent1"/>
                  <w:vAlign w:val="center"/>
                </w:tcPr>
                <w:p w:rsidR="00931AB7" w:rsidRPr="00702783" w:rsidRDefault="00931AB7">
                  <w:pPr>
                    <w:pStyle w:val="Bezmezer"/>
                    <w:rPr>
                      <w:lang w:val="cs-CZ"/>
                    </w:rPr>
                  </w:pPr>
                </w:p>
              </w:tc>
              <w:tc>
                <w:tcPr>
                  <w:tcW w:w="144" w:type="dxa"/>
                  <w:shd w:val="clear" w:color="auto" w:fill="F7A23F" w:themeFill="accent2"/>
                  <w:vAlign w:val="center"/>
                </w:tcPr>
                <w:p w:rsidR="00931AB7" w:rsidRPr="00702783" w:rsidRDefault="00931AB7">
                  <w:pPr>
                    <w:pStyle w:val="Bezmezer"/>
                    <w:rPr>
                      <w:lang w:val="cs-CZ"/>
                    </w:rPr>
                  </w:pPr>
                </w:p>
              </w:tc>
              <w:tc>
                <w:tcPr>
                  <w:tcW w:w="576" w:type="dxa"/>
                  <w:shd w:val="clear" w:color="auto" w:fill="6F7E84" w:themeFill="accent3"/>
                  <w:vAlign w:val="center"/>
                </w:tcPr>
                <w:p w:rsidR="00931AB7" w:rsidRPr="00702783" w:rsidRDefault="00931AB7">
                  <w:pPr>
                    <w:pStyle w:val="Bezmezer"/>
                    <w:rPr>
                      <w:lang w:val="cs-CZ"/>
                    </w:rPr>
                  </w:pPr>
                </w:p>
              </w:tc>
            </w:tr>
          </w:tbl>
          <w:p w:rsidR="00931AB7" w:rsidRPr="00702783" w:rsidRDefault="00931AB7">
            <w:pPr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</w:tr>
      <w:tr w:rsidR="00931AB7" w:rsidRPr="00702783">
        <w:trPr>
          <w:trHeight w:hRule="exact" w:val="1368"/>
        </w:trPr>
        <w:tc>
          <w:tcPr>
            <w:tcW w:w="360" w:type="dxa"/>
            <w:vAlign w:val="bottom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4320" w:type="dxa"/>
            <w:vAlign w:val="bottom"/>
          </w:tcPr>
          <w:sdt>
            <w:sdtPr>
              <w:rPr>
                <w:color w:val="auto"/>
                <w:lang w:val="cs-CZ"/>
              </w:rPr>
              <w:alias w:val="Společnost"/>
              <w:tag w:val=""/>
              <w:id w:val="533231342"/>
              <w:placeholder>
                <w:docPart w:val="F389E3DF6061432EA8D381F6124031B0"/>
              </w:placeholder>
              <w:dataBinding w:prefixMappings="xmlns:ns0='http://schemas.openxmlformats.org/officeDocument/2006/extended-properties' " w:xpath="/ns0:Properties[1]/ns0:Společnost[1]" w:storeItemID="{6668398D-A668-4E3E-A5EB-62B293D839F1}"/>
              <w:text/>
            </w:sdtPr>
            <w:sdtEndPr/>
            <w:sdtContent>
              <w:p w:rsidR="00931AB7" w:rsidRPr="00702783" w:rsidRDefault="00B6391D">
                <w:pPr>
                  <w:pStyle w:val="Adresa"/>
                  <w:rPr>
                    <w:lang w:val="cs-CZ"/>
                  </w:rPr>
                </w:pPr>
                <w:r>
                  <w:rPr>
                    <w:color w:val="auto"/>
                    <w:lang w:val="cs-CZ"/>
                  </w:rPr>
                  <w:t xml:space="preserve">Ets.cz Nový Bor </w:t>
                </w:r>
                <w:proofErr w:type="spellStart"/>
                <w:r>
                  <w:rPr>
                    <w:color w:val="auto"/>
                    <w:lang w:val="cs-CZ"/>
                  </w:rPr>
                  <w:t>a.s</w:t>
                </w:r>
                <w:proofErr w:type="spellEnd"/>
              </w:p>
            </w:sdtContent>
          </w:sdt>
          <w:sdt>
            <w:sdtPr>
              <w:rPr>
                <w:lang w:val="cs-CZ"/>
              </w:rPr>
              <w:alias w:val="Společnost Adresa"/>
              <w:tag w:val=""/>
              <w:id w:val="965468756"/>
              <w:placeholder>
                <w:docPart w:val="B8A0840EF8144059B6F63240619878CA"/>
              </w:placeholder>
              <w:dataBinding w:prefixMappings="xmlns:ns0='http://schemas.microsoft.com/office/2006/coverPageProps' " w:xpath="/ns0:CoverPageProperties[1]/ns0:SpolečnostAdresa[1]" w:storeItemID="{55AF091B-3C7A-41E3-B477-F2FDAA23CFDA}"/>
              <w:text/>
            </w:sdtPr>
            <w:sdtEndPr/>
            <w:sdtContent>
              <w:p w:rsidR="00931AB7" w:rsidRPr="00702783" w:rsidRDefault="00B6391D">
                <w:pPr>
                  <w:pStyle w:val="Adresa"/>
                  <w:rPr>
                    <w:lang w:val="cs-CZ"/>
                  </w:rPr>
                </w:pPr>
                <w:proofErr w:type="spellStart"/>
                <w:proofErr w:type="gramStart"/>
                <w:r>
                  <w:rPr>
                    <w:lang w:val="cs-CZ"/>
                  </w:rPr>
                  <w:t>B.Egermanna</w:t>
                </w:r>
                <w:proofErr w:type="spellEnd"/>
                <w:proofErr w:type="gramEnd"/>
                <w:r>
                  <w:rPr>
                    <w:lang w:val="cs-CZ"/>
                  </w:rPr>
                  <w:t xml:space="preserve"> 239</w:t>
                </w:r>
              </w:p>
            </w:sdtContent>
          </w:sdt>
          <w:p w:rsidR="00931AB7" w:rsidRPr="00702783" w:rsidRDefault="00702783">
            <w:pPr>
              <w:rPr>
                <w:lang w:val="cs-CZ"/>
              </w:rPr>
            </w:pPr>
            <w:r w:rsidRPr="00702783">
              <w:rPr>
                <w:rStyle w:val="Vloennadpis"/>
                <w:lang w:val="cs-CZ"/>
              </w:rPr>
              <w:t>Tel | </w:t>
            </w:r>
            <w:sdt>
              <w:sdtPr>
                <w:rPr>
                  <w:color w:val="auto"/>
                  <w:lang w:val="cs-CZ"/>
                </w:rPr>
                <w:alias w:val="Telefon"/>
                <w:tag w:val=""/>
                <w:id w:val="-1324426437"/>
                <w:placeholder>
                  <w:docPart w:val="A6918296A950491992A0EC731CCFB1A6"/>
                </w:placeholder>
                <w:dataBinding w:prefixMappings="xmlns:ns0='http://schemas.microsoft.com/office/2006/coverPageProps' " w:xpath="/ns0:CoverPageProperties[1]/ns0:SpolečnostTelefon[1]" w:storeItemID="{55AF091B-3C7A-41E3-B477-F2FDAA23CFDA}"/>
                <w:text/>
              </w:sdtPr>
              <w:sdtEndPr/>
              <w:sdtContent>
                <w:r w:rsidR="00B6391D">
                  <w:rPr>
                    <w:color w:val="auto"/>
                    <w:lang w:val="cs-CZ"/>
                  </w:rPr>
                  <w:t>774656333</w:t>
                </w:r>
              </w:sdtContent>
            </w:sdt>
          </w:p>
          <w:p w:rsidR="00931AB7" w:rsidRPr="00702783" w:rsidRDefault="00702783">
            <w:pPr>
              <w:rPr>
                <w:lang w:val="cs-CZ"/>
              </w:rPr>
            </w:pPr>
            <w:r w:rsidRPr="00702783">
              <w:rPr>
                <w:rStyle w:val="Vloennadpis"/>
                <w:lang w:val="cs-CZ"/>
              </w:rPr>
              <w:t>E-mail | </w:t>
            </w:r>
            <w:sdt>
              <w:sdtPr>
                <w:rPr>
                  <w:color w:val="auto"/>
                  <w:lang w:val="cs-CZ"/>
                </w:rPr>
                <w:alias w:val="E-mail Adresa"/>
                <w:tag w:val=""/>
                <w:id w:val="-569345763"/>
                <w:placeholder>
                  <w:docPart w:val="218FAC83F6814BA993C9AC6690EE245E"/>
                </w:placeholder>
                <w:dataBinding w:prefixMappings="xmlns:ns0='http://schemas.microsoft.com/office/2006/coverPageProps' " w:xpath="/ns0:CoverPageProperties[1]/ns0:SpolečnostE-mail[1]" w:storeItemID="{55AF091B-3C7A-41E3-B477-F2FDAA23CFDA}"/>
                <w:text/>
              </w:sdtPr>
              <w:sdtEndPr/>
              <w:sdtContent>
                <w:r w:rsidR="00B6391D">
                  <w:rPr>
                    <w:color w:val="auto"/>
                    <w:lang w:val="cs-CZ"/>
                  </w:rPr>
                  <w:t>Ets.cz.nb@tiscali.com</w:t>
                </w:r>
              </w:sdtContent>
            </w:sdt>
          </w:p>
          <w:p w:rsidR="00931AB7" w:rsidRPr="00702783" w:rsidRDefault="00702783">
            <w:pPr>
              <w:rPr>
                <w:lang w:val="cs-CZ"/>
              </w:rPr>
            </w:pPr>
            <w:r w:rsidRPr="00702783">
              <w:rPr>
                <w:rStyle w:val="Vloennadpis"/>
                <w:lang w:val="cs-CZ"/>
              </w:rPr>
              <w:t>Web | </w:t>
            </w:r>
            <w:sdt>
              <w:sdtPr>
                <w:rPr>
                  <w:lang w:val="cs-CZ"/>
                </w:rPr>
                <w:alias w:val="Web Adresa"/>
                <w:tag w:val=""/>
                <w:id w:val="-1171339031"/>
                <w:placeholder>
                  <w:docPart w:val="4A3879E81A1B462B9750E17920211213"/>
                </w:placeholder>
                <w:dataBinding w:prefixMappings="xmlns:ns0='http://schemas.microsoft.com/office/2006/coverPageProps' " w:xpath="/ns0:CoverPageProperties[1]/ns0:SpolečnostFax[1]" w:storeItemID="{55AF091B-3C7A-41E3-B477-F2FDAA23CFDA}"/>
                <w:text/>
              </w:sdtPr>
              <w:sdtEndPr/>
              <w:sdtContent>
                <w:r w:rsidR="00B6391D">
                  <w:rPr>
                    <w:lang w:val="cs-CZ"/>
                  </w:rPr>
                  <w:t>http://www.etscz.cz/</w:t>
                </w:r>
              </w:sdtContent>
            </w:sdt>
          </w:p>
        </w:tc>
        <w:tc>
          <w:tcPr>
            <w:tcW w:w="360" w:type="dxa"/>
            <w:vAlign w:val="bottom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360" w:type="dxa"/>
            <w:vAlign w:val="bottom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4320" w:type="dxa"/>
            <w:vAlign w:val="bottom"/>
          </w:tcPr>
          <w:sdt>
            <w:sdtPr>
              <w:rPr>
                <w:color w:val="auto"/>
                <w:lang w:val="cs-CZ"/>
              </w:rPr>
              <w:alias w:val="Společnost"/>
              <w:tag w:val=""/>
              <w:id w:val="-354961548"/>
              <w:placeholder>
                <w:docPart w:val="F389E3DF6061432EA8D381F6124031B0"/>
              </w:placeholder>
              <w:dataBinding w:prefixMappings="xmlns:ns0='http://schemas.openxmlformats.org/officeDocument/2006/extended-properties' " w:xpath="/ns0:Properties[1]/ns0:Společnost[1]" w:storeItemID="{6668398D-A668-4E3E-A5EB-62B293D839F1}"/>
              <w:text/>
            </w:sdtPr>
            <w:sdtEndPr/>
            <w:sdtContent>
              <w:p w:rsidR="00931AB7" w:rsidRPr="00702783" w:rsidRDefault="00B6391D">
                <w:pPr>
                  <w:pStyle w:val="Adresa"/>
                  <w:rPr>
                    <w:lang w:val="cs-CZ"/>
                  </w:rPr>
                </w:pPr>
                <w:r>
                  <w:rPr>
                    <w:color w:val="auto"/>
                    <w:lang w:val="cs-CZ"/>
                  </w:rPr>
                  <w:t xml:space="preserve">Ets.cz Nový Bor </w:t>
                </w:r>
                <w:proofErr w:type="spellStart"/>
                <w:r>
                  <w:rPr>
                    <w:color w:val="auto"/>
                    <w:lang w:val="cs-CZ"/>
                  </w:rPr>
                  <w:t>a.s</w:t>
                </w:r>
                <w:proofErr w:type="spellEnd"/>
              </w:p>
            </w:sdtContent>
          </w:sdt>
          <w:sdt>
            <w:sdtPr>
              <w:rPr>
                <w:lang w:val="cs-CZ"/>
              </w:rPr>
              <w:alias w:val="Společnost Adresa"/>
              <w:tag w:val=""/>
              <w:id w:val="987746412"/>
              <w:placeholder>
                <w:docPart w:val="4F0798F2389F4E7697C72F86AC79145D"/>
              </w:placeholder>
              <w:dataBinding w:prefixMappings="xmlns:ns0='http://schemas.microsoft.com/office/2006/coverPageProps' " w:xpath="/ns0:CoverPageProperties[1]/ns0:SpolečnostAdresa[1]" w:storeItemID="{55AF091B-3C7A-41E3-B477-F2FDAA23CFDA}"/>
              <w:text/>
            </w:sdtPr>
            <w:sdtEndPr/>
            <w:sdtContent>
              <w:p w:rsidR="00931AB7" w:rsidRPr="00702783" w:rsidRDefault="00B6391D">
                <w:pPr>
                  <w:pStyle w:val="Adresa"/>
                  <w:rPr>
                    <w:lang w:val="cs-CZ"/>
                  </w:rPr>
                </w:pPr>
                <w:proofErr w:type="spellStart"/>
                <w:proofErr w:type="gramStart"/>
                <w:r>
                  <w:rPr>
                    <w:lang w:val="cs-CZ"/>
                  </w:rPr>
                  <w:t>B.Egermanna</w:t>
                </w:r>
                <w:proofErr w:type="spellEnd"/>
                <w:proofErr w:type="gramEnd"/>
                <w:r>
                  <w:rPr>
                    <w:lang w:val="cs-CZ"/>
                  </w:rPr>
                  <w:t xml:space="preserve"> 239</w:t>
                </w:r>
              </w:p>
            </w:sdtContent>
          </w:sdt>
          <w:p w:rsidR="00931AB7" w:rsidRPr="00702783" w:rsidRDefault="00702783">
            <w:pPr>
              <w:rPr>
                <w:lang w:val="cs-CZ"/>
              </w:rPr>
            </w:pPr>
            <w:r w:rsidRPr="00702783">
              <w:rPr>
                <w:rStyle w:val="Vloennadpis"/>
                <w:lang w:val="cs-CZ"/>
              </w:rPr>
              <w:t>Tel | </w:t>
            </w:r>
            <w:sdt>
              <w:sdtPr>
                <w:rPr>
                  <w:color w:val="auto"/>
                  <w:lang w:val="cs-CZ"/>
                </w:rPr>
                <w:alias w:val="Telefon"/>
                <w:tag w:val=""/>
                <w:id w:val="905189394"/>
                <w:placeholder>
                  <w:docPart w:val="A6918296A950491992A0EC731CCFB1A6"/>
                </w:placeholder>
                <w:dataBinding w:prefixMappings="xmlns:ns0='http://schemas.microsoft.com/office/2006/coverPageProps' " w:xpath="/ns0:CoverPageProperties[1]/ns0:SpolečnostTelefon[1]" w:storeItemID="{55AF091B-3C7A-41E3-B477-F2FDAA23CFDA}"/>
                <w:text/>
              </w:sdtPr>
              <w:sdtEndPr/>
              <w:sdtContent>
                <w:r w:rsidR="00B6391D">
                  <w:rPr>
                    <w:color w:val="auto"/>
                    <w:lang w:val="cs-CZ"/>
                  </w:rPr>
                  <w:t>774656333</w:t>
                </w:r>
              </w:sdtContent>
            </w:sdt>
          </w:p>
          <w:p w:rsidR="00931AB7" w:rsidRPr="00702783" w:rsidRDefault="00702783">
            <w:pPr>
              <w:rPr>
                <w:lang w:val="cs-CZ"/>
              </w:rPr>
            </w:pPr>
            <w:r w:rsidRPr="00702783">
              <w:rPr>
                <w:rStyle w:val="Vloennadpis"/>
                <w:lang w:val="cs-CZ"/>
              </w:rPr>
              <w:t>E-mail | </w:t>
            </w:r>
            <w:sdt>
              <w:sdtPr>
                <w:rPr>
                  <w:color w:val="auto"/>
                  <w:lang w:val="cs-CZ"/>
                </w:rPr>
                <w:alias w:val="E-mail Adresa"/>
                <w:tag w:val=""/>
                <w:id w:val="-1228836132"/>
                <w:placeholder>
                  <w:docPart w:val="218FAC83F6814BA993C9AC6690EE245E"/>
                </w:placeholder>
                <w:dataBinding w:prefixMappings="xmlns:ns0='http://schemas.microsoft.com/office/2006/coverPageProps' " w:xpath="/ns0:CoverPageProperties[1]/ns0:SpolečnostE-mail[1]" w:storeItemID="{55AF091B-3C7A-41E3-B477-F2FDAA23CFDA}"/>
                <w:text/>
              </w:sdtPr>
              <w:sdtEndPr/>
              <w:sdtContent>
                <w:r w:rsidR="00B6391D">
                  <w:rPr>
                    <w:color w:val="auto"/>
                    <w:lang w:val="cs-CZ"/>
                  </w:rPr>
                  <w:t>Ets.cz.nb@tiscali.com</w:t>
                </w:r>
              </w:sdtContent>
            </w:sdt>
          </w:p>
          <w:p w:rsidR="00931AB7" w:rsidRPr="00702783" w:rsidRDefault="00702783">
            <w:pPr>
              <w:rPr>
                <w:lang w:val="cs-CZ"/>
              </w:rPr>
            </w:pPr>
            <w:r w:rsidRPr="00702783">
              <w:rPr>
                <w:rStyle w:val="Vloennadpis"/>
                <w:lang w:val="cs-CZ"/>
              </w:rPr>
              <w:t>Web | </w:t>
            </w:r>
            <w:sdt>
              <w:sdtPr>
                <w:rPr>
                  <w:color w:val="auto"/>
                  <w:lang w:val="cs-CZ"/>
                </w:rPr>
                <w:alias w:val="Web Adresa"/>
                <w:tag w:val=""/>
                <w:id w:val="-1044450011"/>
                <w:placeholder>
                  <w:docPart w:val="4A3879E81A1B462B9750E17920211213"/>
                </w:placeholder>
                <w:dataBinding w:prefixMappings="xmlns:ns0='http://schemas.microsoft.com/office/2006/coverPageProps' " w:xpath="/ns0:CoverPageProperties[1]/ns0:SpolečnostFax[1]" w:storeItemID="{55AF091B-3C7A-41E3-B477-F2FDAA23CFDA}"/>
                <w:text/>
              </w:sdtPr>
              <w:sdtEndPr/>
              <w:sdtContent>
                <w:r w:rsidR="00B6391D">
                  <w:rPr>
                    <w:color w:val="auto"/>
                    <w:lang w:val="cs-CZ"/>
                  </w:rPr>
                  <w:t>http://www.etscz.cz/</w:t>
                </w:r>
              </w:sdtContent>
            </w:sdt>
          </w:p>
        </w:tc>
        <w:tc>
          <w:tcPr>
            <w:tcW w:w="360" w:type="dxa"/>
            <w:vAlign w:val="bottom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</w:tr>
      <w:tr w:rsidR="00931AB7" w:rsidRPr="00702783">
        <w:trPr>
          <w:trHeight w:hRule="exact" w:val="360"/>
        </w:trPr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432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432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</w:tr>
      <w:tr w:rsidR="00931AB7" w:rsidRPr="00702783">
        <w:trPr>
          <w:trHeight w:hRule="exact" w:val="288"/>
        </w:trPr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432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432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</w:tr>
      <w:tr w:rsidR="00931AB7" w:rsidRPr="00702783">
        <w:trPr>
          <w:trHeight w:hRule="exact" w:val="864"/>
        </w:trPr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4320" w:type="dxa"/>
          </w:tcPr>
          <w:tbl>
            <w:tblPr>
              <w:tblStyle w:val="Layout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456"/>
              <w:gridCol w:w="144"/>
              <w:gridCol w:w="144"/>
              <w:gridCol w:w="576"/>
            </w:tblGrid>
            <w:tr w:rsidR="00931AB7" w:rsidRPr="00702783">
              <w:trPr>
                <w:trHeight w:hRule="exact" w:val="864"/>
                <w:jc w:val="center"/>
              </w:trPr>
              <w:tc>
                <w:tcPr>
                  <w:tcW w:w="3456" w:type="dxa"/>
                  <w:shd w:val="clear" w:color="auto" w:fill="EBEBEB"/>
                  <w:vAlign w:val="center"/>
                </w:tcPr>
                <w:p w:rsidR="00931AB7" w:rsidRPr="00702783" w:rsidRDefault="007E2CB8">
                  <w:pPr>
                    <w:pStyle w:val="Jmno"/>
                    <w:rPr>
                      <w:lang w:val="cs-CZ"/>
                    </w:rPr>
                  </w:pPr>
                  <w:sdt>
                    <w:sdtPr>
                      <w:rPr>
                        <w:lang w:val="cs-CZ"/>
                      </w:rPr>
                      <w:alias w:val="Jméno"/>
                      <w:tag w:val=""/>
                      <w:id w:val="-435134705"/>
                      <w:placeholder>
                        <w:docPart w:val="29317513F5FA41489CB7C222395F34EF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r w:rsidR="00B6391D">
                        <w:rPr>
                          <w:lang w:val="cs-CZ"/>
                        </w:rPr>
                        <w:t>Jaroš Jakub</w:t>
                      </w:r>
                    </w:sdtContent>
                  </w:sdt>
                </w:p>
                <w:sdt>
                  <w:sdtPr>
                    <w:rPr>
                      <w:lang w:val="cs-CZ"/>
                    </w:rPr>
                    <w:alias w:val="Funkce"/>
                    <w:tag w:val=""/>
                    <w:id w:val="641308830"/>
                    <w:placeholder>
                      <w:docPart w:val="2D86D648C8714357BAF491F69B4E56AB"/>
                    </w:placeholder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p w:rsidR="00931AB7" w:rsidRPr="00702783" w:rsidRDefault="00B6391D">
                      <w:pPr>
                        <w:pStyle w:val="Funkce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Revizor</w:t>
                      </w:r>
                    </w:p>
                  </w:sdtContent>
                </w:sdt>
              </w:tc>
              <w:tc>
                <w:tcPr>
                  <w:tcW w:w="144" w:type="dxa"/>
                  <w:shd w:val="clear" w:color="auto" w:fill="17AE92" w:themeFill="accent1"/>
                  <w:vAlign w:val="center"/>
                </w:tcPr>
                <w:p w:rsidR="00931AB7" w:rsidRPr="00702783" w:rsidRDefault="00931AB7">
                  <w:pPr>
                    <w:pStyle w:val="Bezmezer"/>
                    <w:rPr>
                      <w:lang w:val="cs-CZ"/>
                    </w:rPr>
                  </w:pPr>
                </w:p>
              </w:tc>
              <w:tc>
                <w:tcPr>
                  <w:tcW w:w="144" w:type="dxa"/>
                  <w:shd w:val="clear" w:color="auto" w:fill="F7A23F" w:themeFill="accent2"/>
                  <w:vAlign w:val="center"/>
                </w:tcPr>
                <w:p w:rsidR="00931AB7" w:rsidRPr="00702783" w:rsidRDefault="00931AB7">
                  <w:pPr>
                    <w:pStyle w:val="Bezmezer"/>
                    <w:rPr>
                      <w:lang w:val="cs-CZ"/>
                    </w:rPr>
                  </w:pPr>
                </w:p>
              </w:tc>
              <w:tc>
                <w:tcPr>
                  <w:tcW w:w="576" w:type="dxa"/>
                  <w:shd w:val="clear" w:color="auto" w:fill="6F7E84" w:themeFill="accent3"/>
                  <w:vAlign w:val="center"/>
                </w:tcPr>
                <w:p w:rsidR="00931AB7" w:rsidRPr="00702783" w:rsidRDefault="00931AB7">
                  <w:pPr>
                    <w:pStyle w:val="Bezmezer"/>
                    <w:rPr>
                      <w:lang w:val="cs-CZ"/>
                    </w:rPr>
                  </w:pPr>
                </w:p>
              </w:tc>
            </w:tr>
          </w:tbl>
          <w:p w:rsidR="00931AB7" w:rsidRPr="00702783" w:rsidRDefault="00931AB7">
            <w:pPr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4320" w:type="dxa"/>
          </w:tcPr>
          <w:tbl>
            <w:tblPr>
              <w:tblStyle w:val="Layout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456"/>
              <w:gridCol w:w="144"/>
              <w:gridCol w:w="144"/>
              <w:gridCol w:w="576"/>
            </w:tblGrid>
            <w:tr w:rsidR="00931AB7" w:rsidRPr="00702783">
              <w:trPr>
                <w:trHeight w:hRule="exact" w:val="864"/>
                <w:jc w:val="center"/>
              </w:trPr>
              <w:tc>
                <w:tcPr>
                  <w:tcW w:w="3456" w:type="dxa"/>
                  <w:shd w:val="clear" w:color="auto" w:fill="EBEBEB"/>
                  <w:vAlign w:val="center"/>
                </w:tcPr>
                <w:p w:rsidR="00931AB7" w:rsidRPr="00702783" w:rsidRDefault="007E2CB8">
                  <w:pPr>
                    <w:pStyle w:val="Jmno"/>
                    <w:rPr>
                      <w:lang w:val="cs-CZ"/>
                    </w:rPr>
                  </w:pPr>
                  <w:sdt>
                    <w:sdtPr>
                      <w:rPr>
                        <w:lang w:val="cs-CZ"/>
                      </w:rPr>
                      <w:alias w:val="Jméno"/>
                      <w:tag w:val=""/>
                      <w:id w:val="1392693335"/>
                      <w:placeholder>
                        <w:docPart w:val="29317513F5FA41489CB7C222395F34EF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r w:rsidR="00B6391D">
                        <w:rPr>
                          <w:lang w:val="cs-CZ"/>
                        </w:rPr>
                        <w:t>Jaroš Jakub</w:t>
                      </w:r>
                    </w:sdtContent>
                  </w:sdt>
                </w:p>
                <w:sdt>
                  <w:sdtPr>
                    <w:rPr>
                      <w:lang w:val="cs-CZ"/>
                    </w:rPr>
                    <w:alias w:val="Funkce"/>
                    <w:tag w:val=""/>
                    <w:id w:val="219180283"/>
                    <w:placeholder>
                      <w:docPart w:val="2D86D648C8714357BAF491F69B4E56AB"/>
                    </w:placeholder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p w:rsidR="00931AB7" w:rsidRPr="00702783" w:rsidRDefault="00B6391D">
                      <w:pPr>
                        <w:pStyle w:val="Funkce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Revizor</w:t>
                      </w:r>
                    </w:p>
                  </w:sdtContent>
                </w:sdt>
              </w:tc>
              <w:tc>
                <w:tcPr>
                  <w:tcW w:w="144" w:type="dxa"/>
                  <w:shd w:val="clear" w:color="auto" w:fill="17AE92" w:themeFill="accent1"/>
                  <w:vAlign w:val="center"/>
                </w:tcPr>
                <w:p w:rsidR="00931AB7" w:rsidRPr="00702783" w:rsidRDefault="00931AB7">
                  <w:pPr>
                    <w:pStyle w:val="Bezmezer"/>
                    <w:rPr>
                      <w:lang w:val="cs-CZ"/>
                    </w:rPr>
                  </w:pPr>
                </w:p>
              </w:tc>
              <w:tc>
                <w:tcPr>
                  <w:tcW w:w="144" w:type="dxa"/>
                  <w:shd w:val="clear" w:color="auto" w:fill="F7A23F" w:themeFill="accent2"/>
                  <w:vAlign w:val="center"/>
                </w:tcPr>
                <w:p w:rsidR="00931AB7" w:rsidRPr="00702783" w:rsidRDefault="00931AB7">
                  <w:pPr>
                    <w:pStyle w:val="Bezmezer"/>
                    <w:rPr>
                      <w:lang w:val="cs-CZ"/>
                    </w:rPr>
                  </w:pPr>
                </w:p>
              </w:tc>
              <w:tc>
                <w:tcPr>
                  <w:tcW w:w="576" w:type="dxa"/>
                  <w:shd w:val="clear" w:color="auto" w:fill="6F7E84" w:themeFill="accent3"/>
                  <w:vAlign w:val="center"/>
                </w:tcPr>
                <w:p w:rsidR="00931AB7" w:rsidRPr="00702783" w:rsidRDefault="00931AB7">
                  <w:pPr>
                    <w:pStyle w:val="Bezmezer"/>
                    <w:rPr>
                      <w:lang w:val="cs-CZ"/>
                    </w:rPr>
                  </w:pPr>
                </w:p>
              </w:tc>
            </w:tr>
          </w:tbl>
          <w:p w:rsidR="00931AB7" w:rsidRPr="00702783" w:rsidRDefault="00931AB7">
            <w:pPr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</w:tr>
      <w:tr w:rsidR="00931AB7" w:rsidRPr="00702783">
        <w:trPr>
          <w:trHeight w:hRule="exact" w:val="1368"/>
        </w:trPr>
        <w:tc>
          <w:tcPr>
            <w:tcW w:w="360" w:type="dxa"/>
            <w:vAlign w:val="bottom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4320" w:type="dxa"/>
            <w:vAlign w:val="bottom"/>
          </w:tcPr>
          <w:sdt>
            <w:sdtPr>
              <w:rPr>
                <w:color w:val="auto"/>
                <w:lang w:val="cs-CZ"/>
              </w:rPr>
              <w:alias w:val="Společnost"/>
              <w:tag w:val=""/>
              <w:id w:val="-226536443"/>
              <w:placeholder>
                <w:docPart w:val="F389E3DF6061432EA8D381F6124031B0"/>
              </w:placeholder>
              <w:dataBinding w:prefixMappings="xmlns:ns0='http://schemas.openxmlformats.org/officeDocument/2006/extended-properties' " w:xpath="/ns0:Properties[1]/ns0:Společnost[1]" w:storeItemID="{6668398D-A668-4E3E-A5EB-62B293D839F1}"/>
              <w:text/>
            </w:sdtPr>
            <w:sdtEndPr/>
            <w:sdtContent>
              <w:p w:rsidR="00931AB7" w:rsidRPr="00702783" w:rsidRDefault="00B6391D">
                <w:pPr>
                  <w:pStyle w:val="Adresa"/>
                  <w:rPr>
                    <w:lang w:val="cs-CZ"/>
                  </w:rPr>
                </w:pPr>
                <w:r>
                  <w:rPr>
                    <w:color w:val="auto"/>
                    <w:lang w:val="cs-CZ"/>
                  </w:rPr>
                  <w:t xml:space="preserve">Ets.cz Nový Bor </w:t>
                </w:r>
                <w:proofErr w:type="spellStart"/>
                <w:r>
                  <w:rPr>
                    <w:color w:val="auto"/>
                    <w:lang w:val="cs-CZ"/>
                  </w:rPr>
                  <w:t>a.s</w:t>
                </w:r>
                <w:proofErr w:type="spellEnd"/>
              </w:p>
            </w:sdtContent>
          </w:sdt>
          <w:sdt>
            <w:sdtPr>
              <w:rPr>
                <w:lang w:val="cs-CZ"/>
              </w:rPr>
              <w:alias w:val="Společnost Adresa"/>
              <w:tag w:val=""/>
              <w:id w:val="-1645817942"/>
              <w:placeholder>
                <w:docPart w:val="4F0798F2389F4E7697C72F86AC79145D"/>
              </w:placeholder>
              <w:dataBinding w:prefixMappings="xmlns:ns0='http://schemas.microsoft.com/office/2006/coverPageProps' " w:xpath="/ns0:CoverPageProperties[1]/ns0:SpolečnostAdresa[1]" w:storeItemID="{55AF091B-3C7A-41E3-B477-F2FDAA23CFDA}"/>
              <w:text/>
            </w:sdtPr>
            <w:sdtEndPr/>
            <w:sdtContent>
              <w:p w:rsidR="00931AB7" w:rsidRPr="00702783" w:rsidRDefault="00B6391D">
                <w:pPr>
                  <w:pStyle w:val="Adresa"/>
                  <w:rPr>
                    <w:lang w:val="cs-CZ"/>
                  </w:rPr>
                </w:pPr>
                <w:proofErr w:type="spellStart"/>
                <w:proofErr w:type="gramStart"/>
                <w:r>
                  <w:rPr>
                    <w:lang w:val="cs-CZ"/>
                  </w:rPr>
                  <w:t>B.Egermanna</w:t>
                </w:r>
                <w:proofErr w:type="spellEnd"/>
                <w:proofErr w:type="gramEnd"/>
                <w:r>
                  <w:rPr>
                    <w:lang w:val="cs-CZ"/>
                  </w:rPr>
                  <w:t xml:space="preserve"> 239</w:t>
                </w:r>
              </w:p>
            </w:sdtContent>
          </w:sdt>
          <w:p w:rsidR="00931AB7" w:rsidRPr="00702783" w:rsidRDefault="00702783">
            <w:pPr>
              <w:rPr>
                <w:lang w:val="cs-CZ"/>
              </w:rPr>
            </w:pPr>
            <w:r w:rsidRPr="00702783">
              <w:rPr>
                <w:rStyle w:val="Vloennadpis"/>
                <w:lang w:val="cs-CZ"/>
              </w:rPr>
              <w:t>Tel | </w:t>
            </w:r>
            <w:sdt>
              <w:sdtPr>
                <w:rPr>
                  <w:color w:val="auto"/>
                  <w:lang w:val="cs-CZ"/>
                </w:rPr>
                <w:alias w:val="Telefon"/>
                <w:tag w:val=""/>
                <w:id w:val="127446711"/>
                <w:placeholder>
                  <w:docPart w:val="A6918296A950491992A0EC731CCFB1A6"/>
                </w:placeholder>
                <w:dataBinding w:prefixMappings="xmlns:ns0='http://schemas.microsoft.com/office/2006/coverPageProps' " w:xpath="/ns0:CoverPageProperties[1]/ns0:SpolečnostTelefon[1]" w:storeItemID="{55AF091B-3C7A-41E3-B477-F2FDAA23CFDA}"/>
                <w:text/>
              </w:sdtPr>
              <w:sdtEndPr/>
              <w:sdtContent>
                <w:r w:rsidR="00B6391D">
                  <w:rPr>
                    <w:color w:val="auto"/>
                    <w:lang w:val="cs-CZ"/>
                  </w:rPr>
                  <w:t>774656333</w:t>
                </w:r>
              </w:sdtContent>
            </w:sdt>
          </w:p>
          <w:p w:rsidR="00931AB7" w:rsidRPr="00702783" w:rsidRDefault="00702783">
            <w:pPr>
              <w:rPr>
                <w:lang w:val="cs-CZ"/>
              </w:rPr>
            </w:pPr>
            <w:r w:rsidRPr="00702783">
              <w:rPr>
                <w:rStyle w:val="Vloennadpis"/>
                <w:lang w:val="cs-CZ"/>
              </w:rPr>
              <w:t>E-mail | </w:t>
            </w:r>
            <w:sdt>
              <w:sdtPr>
                <w:rPr>
                  <w:color w:val="auto"/>
                  <w:lang w:val="cs-CZ"/>
                </w:rPr>
                <w:alias w:val="E-mail Adresa"/>
                <w:tag w:val=""/>
                <w:id w:val="-2001114065"/>
                <w:placeholder>
                  <w:docPart w:val="218FAC83F6814BA993C9AC6690EE245E"/>
                </w:placeholder>
                <w:dataBinding w:prefixMappings="xmlns:ns0='http://schemas.microsoft.com/office/2006/coverPageProps' " w:xpath="/ns0:CoverPageProperties[1]/ns0:SpolečnostE-mail[1]" w:storeItemID="{55AF091B-3C7A-41E3-B477-F2FDAA23CFDA}"/>
                <w:text/>
              </w:sdtPr>
              <w:sdtEndPr/>
              <w:sdtContent>
                <w:r w:rsidR="00B6391D">
                  <w:rPr>
                    <w:color w:val="auto"/>
                    <w:lang w:val="cs-CZ"/>
                  </w:rPr>
                  <w:t>Ets.cz.nb@tiscali.com</w:t>
                </w:r>
              </w:sdtContent>
            </w:sdt>
          </w:p>
          <w:p w:rsidR="00931AB7" w:rsidRPr="00702783" w:rsidRDefault="00702783">
            <w:pPr>
              <w:rPr>
                <w:lang w:val="cs-CZ"/>
              </w:rPr>
            </w:pPr>
            <w:r w:rsidRPr="00702783">
              <w:rPr>
                <w:rStyle w:val="Vloennadpis"/>
                <w:lang w:val="cs-CZ"/>
              </w:rPr>
              <w:t>Web | </w:t>
            </w:r>
            <w:sdt>
              <w:sdtPr>
                <w:rPr>
                  <w:color w:val="auto"/>
                  <w:lang w:val="cs-CZ"/>
                </w:rPr>
                <w:alias w:val="Web Adresa"/>
                <w:tag w:val=""/>
                <w:id w:val="-1921169368"/>
                <w:placeholder>
                  <w:docPart w:val="4A3879E81A1B462B9750E17920211213"/>
                </w:placeholder>
                <w:dataBinding w:prefixMappings="xmlns:ns0='http://schemas.microsoft.com/office/2006/coverPageProps' " w:xpath="/ns0:CoverPageProperties[1]/ns0:SpolečnostFax[1]" w:storeItemID="{55AF091B-3C7A-41E3-B477-F2FDAA23CFDA}"/>
                <w:text/>
              </w:sdtPr>
              <w:sdtEndPr/>
              <w:sdtContent>
                <w:r w:rsidR="00B6391D">
                  <w:rPr>
                    <w:color w:val="auto"/>
                    <w:lang w:val="cs-CZ"/>
                  </w:rPr>
                  <w:t>http://www.etscz.cz/</w:t>
                </w:r>
              </w:sdtContent>
            </w:sdt>
          </w:p>
        </w:tc>
        <w:tc>
          <w:tcPr>
            <w:tcW w:w="360" w:type="dxa"/>
            <w:vAlign w:val="bottom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360" w:type="dxa"/>
            <w:vAlign w:val="bottom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4320" w:type="dxa"/>
            <w:vAlign w:val="bottom"/>
          </w:tcPr>
          <w:sdt>
            <w:sdtPr>
              <w:rPr>
                <w:color w:val="auto"/>
                <w:lang w:val="cs-CZ"/>
              </w:rPr>
              <w:alias w:val="Společnost"/>
              <w:tag w:val=""/>
              <w:id w:val="1802262226"/>
              <w:placeholder>
                <w:docPart w:val="F389E3DF6061432EA8D381F6124031B0"/>
              </w:placeholder>
              <w:dataBinding w:prefixMappings="xmlns:ns0='http://schemas.openxmlformats.org/officeDocument/2006/extended-properties' " w:xpath="/ns0:Properties[1]/ns0:Společnost[1]" w:storeItemID="{6668398D-A668-4E3E-A5EB-62B293D839F1}"/>
              <w:text/>
            </w:sdtPr>
            <w:sdtEndPr/>
            <w:sdtContent>
              <w:p w:rsidR="00931AB7" w:rsidRPr="00702783" w:rsidRDefault="00B6391D">
                <w:pPr>
                  <w:pStyle w:val="Adresa"/>
                  <w:rPr>
                    <w:lang w:val="cs-CZ"/>
                  </w:rPr>
                </w:pPr>
                <w:r>
                  <w:rPr>
                    <w:color w:val="auto"/>
                    <w:lang w:val="cs-CZ"/>
                  </w:rPr>
                  <w:t xml:space="preserve">Ets.cz Nový Bor </w:t>
                </w:r>
                <w:proofErr w:type="spellStart"/>
                <w:r>
                  <w:rPr>
                    <w:color w:val="auto"/>
                    <w:lang w:val="cs-CZ"/>
                  </w:rPr>
                  <w:t>a.s</w:t>
                </w:r>
                <w:proofErr w:type="spellEnd"/>
              </w:p>
            </w:sdtContent>
          </w:sdt>
          <w:sdt>
            <w:sdtPr>
              <w:rPr>
                <w:lang w:val="cs-CZ"/>
              </w:rPr>
              <w:alias w:val="Společnost Adresa"/>
              <w:tag w:val=""/>
              <w:id w:val="9422565"/>
              <w:placeholder>
                <w:docPart w:val="4F0798F2389F4E7697C72F86AC79145D"/>
              </w:placeholder>
              <w:dataBinding w:prefixMappings="xmlns:ns0='http://schemas.microsoft.com/office/2006/coverPageProps' " w:xpath="/ns0:CoverPageProperties[1]/ns0:SpolečnostAdresa[1]" w:storeItemID="{55AF091B-3C7A-41E3-B477-F2FDAA23CFDA}"/>
              <w:text/>
            </w:sdtPr>
            <w:sdtEndPr/>
            <w:sdtContent>
              <w:p w:rsidR="00931AB7" w:rsidRPr="00702783" w:rsidRDefault="00B6391D">
                <w:pPr>
                  <w:pStyle w:val="Adresa"/>
                  <w:rPr>
                    <w:lang w:val="cs-CZ"/>
                  </w:rPr>
                </w:pPr>
                <w:proofErr w:type="spellStart"/>
                <w:proofErr w:type="gramStart"/>
                <w:r>
                  <w:rPr>
                    <w:lang w:val="cs-CZ"/>
                  </w:rPr>
                  <w:t>B.Egermanna</w:t>
                </w:r>
                <w:proofErr w:type="spellEnd"/>
                <w:proofErr w:type="gramEnd"/>
                <w:r>
                  <w:rPr>
                    <w:lang w:val="cs-CZ"/>
                  </w:rPr>
                  <w:t xml:space="preserve"> 239</w:t>
                </w:r>
              </w:p>
            </w:sdtContent>
          </w:sdt>
          <w:p w:rsidR="00931AB7" w:rsidRPr="00702783" w:rsidRDefault="00702783">
            <w:pPr>
              <w:rPr>
                <w:lang w:val="cs-CZ"/>
              </w:rPr>
            </w:pPr>
            <w:r w:rsidRPr="00702783">
              <w:rPr>
                <w:rStyle w:val="Vloennadpis"/>
                <w:lang w:val="cs-CZ"/>
              </w:rPr>
              <w:t>Tel | </w:t>
            </w:r>
            <w:sdt>
              <w:sdtPr>
                <w:rPr>
                  <w:color w:val="auto"/>
                  <w:lang w:val="cs-CZ"/>
                </w:rPr>
                <w:alias w:val="Telefon"/>
                <w:tag w:val=""/>
                <w:id w:val="-1301153484"/>
                <w:placeholder>
                  <w:docPart w:val="A6918296A950491992A0EC731CCFB1A6"/>
                </w:placeholder>
                <w:dataBinding w:prefixMappings="xmlns:ns0='http://schemas.microsoft.com/office/2006/coverPageProps' " w:xpath="/ns0:CoverPageProperties[1]/ns0:SpolečnostTelefon[1]" w:storeItemID="{55AF091B-3C7A-41E3-B477-F2FDAA23CFDA}"/>
                <w:text/>
              </w:sdtPr>
              <w:sdtEndPr/>
              <w:sdtContent>
                <w:r w:rsidR="00B6391D">
                  <w:rPr>
                    <w:color w:val="auto"/>
                    <w:lang w:val="cs-CZ"/>
                  </w:rPr>
                  <w:t>774656333</w:t>
                </w:r>
              </w:sdtContent>
            </w:sdt>
          </w:p>
          <w:p w:rsidR="00931AB7" w:rsidRPr="00702783" w:rsidRDefault="00702783">
            <w:pPr>
              <w:rPr>
                <w:lang w:val="cs-CZ"/>
              </w:rPr>
            </w:pPr>
            <w:r w:rsidRPr="00702783">
              <w:rPr>
                <w:rStyle w:val="Vloennadpis"/>
                <w:lang w:val="cs-CZ"/>
              </w:rPr>
              <w:t>E-mail | </w:t>
            </w:r>
            <w:sdt>
              <w:sdtPr>
                <w:rPr>
                  <w:color w:val="auto"/>
                  <w:lang w:val="cs-CZ"/>
                </w:rPr>
                <w:alias w:val="E-mail Adresa"/>
                <w:tag w:val=""/>
                <w:id w:val="-1372296436"/>
                <w:placeholder>
                  <w:docPart w:val="218FAC83F6814BA993C9AC6690EE245E"/>
                </w:placeholder>
                <w:dataBinding w:prefixMappings="xmlns:ns0='http://schemas.microsoft.com/office/2006/coverPageProps' " w:xpath="/ns0:CoverPageProperties[1]/ns0:SpolečnostE-mail[1]" w:storeItemID="{55AF091B-3C7A-41E3-B477-F2FDAA23CFDA}"/>
                <w:text/>
              </w:sdtPr>
              <w:sdtEndPr/>
              <w:sdtContent>
                <w:r w:rsidR="00B6391D">
                  <w:rPr>
                    <w:color w:val="auto"/>
                    <w:lang w:val="cs-CZ"/>
                  </w:rPr>
                  <w:t>Ets.cz.nb@tiscali.com</w:t>
                </w:r>
              </w:sdtContent>
            </w:sdt>
          </w:p>
          <w:p w:rsidR="00931AB7" w:rsidRPr="00702783" w:rsidRDefault="00702783">
            <w:pPr>
              <w:rPr>
                <w:lang w:val="cs-CZ"/>
              </w:rPr>
            </w:pPr>
            <w:r w:rsidRPr="00702783">
              <w:rPr>
                <w:rStyle w:val="Vloennadpis"/>
                <w:lang w:val="cs-CZ"/>
              </w:rPr>
              <w:t>Web | </w:t>
            </w:r>
            <w:sdt>
              <w:sdtPr>
                <w:rPr>
                  <w:color w:val="auto"/>
                  <w:lang w:val="cs-CZ"/>
                </w:rPr>
                <w:alias w:val="Web Adresa"/>
                <w:tag w:val=""/>
                <w:id w:val="171304763"/>
                <w:placeholder>
                  <w:docPart w:val="4A3879E81A1B462B9750E17920211213"/>
                </w:placeholder>
                <w:dataBinding w:prefixMappings="xmlns:ns0='http://schemas.microsoft.com/office/2006/coverPageProps' " w:xpath="/ns0:CoverPageProperties[1]/ns0:SpolečnostFax[1]" w:storeItemID="{55AF091B-3C7A-41E3-B477-F2FDAA23CFDA}"/>
                <w:text/>
              </w:sdtPr>
              <w:sdtEndPr/>
              <w:sdtContent>
                <w:r w:rsidR="00B6391D">
                  <w:rPr>
                    <w:color w:val="auto"/>
                    <w:lang w:val="cs-CZ"/>
                  </w:rPr>
                  <w:t>http://www.etscz.cz/</w:t>
                </w:r>
              </w:sdtContent>
            </w:sdt>
          </w:p>
        </w:tc>
        <w:tc>
          <w:tcPr>
            <w:tcW w:w="360" w:type="dxa"/>
            <w:vAlign w:val="bottom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</w:tr>
      <w:tr w:rsidR="00931AB7" w:rsidRPr="00702783">
        <w:trPr>
          <w:trHeight w:hRule="exact" w:val="360"/>
        </w:trPr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432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432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</w:tr>
      <w:tr w:rsidR="00931AB7" w:rsidRPr="00702783">
        <w:trPr>
          <w:trHeight w:hRule="exact" w:val="288"/>
        </w:trPr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432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432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</w:tr>
      <w:tr w:rsidR="00931AB7" w:rsidRPr="00702783">
        <w:trPr>
          <w:trHeight w:hRule="exact" w:val="864"/>
        </w:trPr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4320" w:type="dxa"/>
          </w:tcPr>
          <w:tbl>
            <w:tblPr>
              <w:tblStyle w:val="Layout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456"/>
              <w:gridCol w:w="144"/>
              <w:gridCol w:w="144"/>
              <w:gridCol w:w="576"/>
            </w:tblGrid>
            <w:tr w:rsidR="00931AB7" w:rsidRPr="00702783">
              <w:trPr>
                <w:trHeight w:hRule="exact" w:val="864"/>
                <w:jc w:val="center"/>
              </w:trPr>
              <w:tc>
                <w:tcPr>
                  <w:tcW w:w="3456" w:type="dxa"/>
                  <w:shd w:val="clear" w:color="auto" w:fill="EBEBEB"/>
                  <w:vAlign w:val="center"/>
                </w:tcPr>
                <w:p w:rsidR="00931AB7" w:rsidRPr="00702783" w:rsidRDefault="007E2CB8">
                  <w:pPr>
                    <w:pStyle w:val="Jmno"/>
                    <w:rPr>
                      <w:lang w:val="cs-CZ"/>
                    </w:rPr>
                  </w:pPr>
                  <w:sdt>
                    <w:sdtPr>
                      <w:rPr>
                        <w:lang w:val="cs-CZ"/>
                      </w:rPr>
                      <w:alias w:val="Jméno"/>
                      <w:tag w:val=""/>
                      <w:id w:val="857855404"/>
                      <w:placeholder>
                        <w:docPart w:val="29317513F5FA41489CB7C222395F34EF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r w:rsidR="00B6391D">
                        <w:rPr>
                          <w:lang w:val="cs-CZ"/>
                        </w:rPr>
                        <w:t>Jaroš Jakub</w:t>
                      </w:r>
                    </w:sdtContent>
                  </w:sdt>
                </w:p>
                <w:sdt>
                  <w:sdtPr>
                    <w:rPr>
                      <w:lang w:val="cs-CZ"/>
                    </w:rPr>
                    <w:alias w:val="Funkce"/>
                    <w:tag w:val=""/>
                    <w:id w:val="-1916074240"/>
                    <w:placeholder>
                      <w:docPart w:val="2D86D648C8714357BAF491F69B4E56AB"/>
                    </w:placeholder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p w:rsidR="00931AB7" w:rsidRPr="00702783" w:rsidRDefault="00B6391D">
                      <w:pPr>
                        <w:pStyle w:val="Funkce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Revizor</w:t>
                      </w:r>
                    </w:p>
                  </w:sdtContent>
                </w:sdt>
              </w:tc>
              <w:tc>
                <w:tcPr>
                  <w:tcW w:w="144" w:type="dxa"/>
                  <w:shd w:val="clear" w:color="auto" w:fill="17AE92" w:themeFill="accent1"/>
                  <w:vAlign w:val="center"/>
                </w:tcPr>
                <w:p w:rsidR="00931AB7" w:rsidRPr="00702783" w:rsidRDefault="00931AB7">
                  <w:pPr>
                    <w:pStyle w:val="Bezmezer"/>
                    <w:rPr>
                      <w:lang w:val="cs-CZ"/>
                    </w:rPr>
                  </w:pPr>
                </w:p>
              </w:tc>
              <w:tc>
                <w:tcPr>
                  <w:tcW w:w="144" w:type="dxa"/>
                  <w:shd w:val="clear" w:color="auto" w:fill="F7A23F" w:themeFill="accent2"/>
                  <w:vAlign w:val="center"/>
                </w:tcPr>
                <w:p w:rsidR="00931AB7" w:rsidRPr="00702783" w:rsidRDefault="00931AB7">
                  <w:pPr>
                    <w:pStyle w:val="Bezmezer"/>
                    <w:rPr>
                      <w:lang w:val="cs-CZ"/>
                    </w:rPr>
                  </w:pPr>
                </w:p>
              </w:tc>
              <w:tc>
                <w:tcPr>
                  <w:tcW w:w="576" w:type="dxa"/>
                  <w:shd w:val="clear" w:color="auto" w:fill="6F7E84" w:themeFill="accent3"/>
                  <w:vAlign w:val="center"/>
                </w:tcPr>
                <w:p w:rsidR="00931AB7" w:rsidRPr="00702783" w:rsidRDefault="00931AB7">
                  <w:pPr>
                    <w:pStyle w:val="Bezmezer"/>
                    <w:rPr>
                      <w:lang w:val="cs-CZ"/>
                    </w:rPr>
                  </w:pPr>
                </w:p>
              </w:tc>
            </w:tr>
          </w:tbl>
          <w:p w:rsidR="00931AB7" w:rsidRPr="00702783" w:rsidRDefault="00931AB7">
            <w:pPr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4320" w:type="dxa"/>
          </w:tcPr>
          <w:tbl>
            <w:tblPr>
              <w:tblStyle w:val="Layout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456"/>
              <w:gridCol w:w="144"/>
              <w:gridCol w:w="144"/>
              <w:gridCol w:w="576"/>
            </w:tblGrid>
            <w:tr w:rsidR="00931AB7" w:rsidRPr="00702783">
              <w:trPr>
                <w:trHeight w:hRule="exact" w:val="864"/>
                <w:jc w:val="center"/>
              </w:trPr>
              <w:tc>
                <w:tcPr>
                  <w:tcW w:w="3456" w:type="dxa"/>
                  <w:shd w:val="clear" w:color="auto" w:fill="EBEBEB"/>
                  <w:vAlign w:val="center"/>
                </w:tcPr>
                <w:p w:rsidR="00931AB7" w:rsidRPr="00702783" w:rsidRDefault="007E2CB8">
                  <w:pPr>
                    <w:pStyle w:val="Jmno"/>
                    <w:rPr>
                      <w:lang w:val="cs-CZ"/>
                    </w:rPr>
                  </w:pPr>
                  <w:sdt>
                    <w:sdtPr>
                      <w:rPr>
                        <w:lang w:val="cs-CZ"/>
                      </w:rPr>
                      <w:alias w:val="Jméno"/>
                      <w:tag w:val=""/>
                      <w:id w:val="-584388051"/>
                      <w:placeholder>
                        <w:docPart w:val="29317513F5FA41489CB7C222395F34EF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r w:rsidR="00B6391D">
                        <w:rPr>
                          <w:lang w:val="cs-CZ"/>
                        </w:rPr>
                        <w:t>Jaroš Jakub</w:t>
                      </w:r>
                    </w:sdtContent>
                  </w:sdt>
                </w:p>
                <w:sdt>
                  <w:sdtPr>
                    <w:rPr>
                      <w:lang w:val="cs-CZ"/>
                    </w:rPr>
                    <w:alias w:val="Funkce"/>
                    <w:tag w:val=""/>
                    <w:id w:val="166910420"/>
                    <w:placeholder>
                      <w:docPart w:val="2D86D648C8714357BAF491F69B4E56AB"/>
                    </w:placeholder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p w:rsidR="00931AB7" w:rsidRPr="00702783" w:rsidRDefault="00B6391D">
                      <w:pPr>
                        <w:pStyle w:val="Funkce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Revizor</w:t>
                      </w:r>
                    </w:p>
                  </w:sdtContent>
                </w:sdt>
              </w:tc>
              <w:tc>
                <w:tcPr>
                  <w:tcW w:w="144" w:type="dxa"/>
                  <w:shd w:val="clear" w:color="auto" w:fill="17AE92" w:themeFill="accent1"/>
                  <w:vAlign w:val="center"/>
                </w:tcPr>
                <w:p w:rsidR="00931AB7" w:rsidRPr="00702783" w:rsidRDefault="00931AB7">
                  <w:pPr>
                    <w:pStyle w:val="Bezmezer"/>
                    <w:rPr>
                      <w:lang w:val="cs-CZ"/>
                    </w:rPr>
                  </w:pPr>
                </w:p>
              </w:tc>
              <w:tc>
                <w:tcPr>
                  <w:tcW w:w="144" w:type="dxa"/>
                  <w:shd w:val="clear" w:color="auto" w:fill="F7A23F" w:themeFill="accent2"/>
                  <w:vAlign w:val="center"/>
                </w:tcPr>
                <w:p w:rsidR="00931AB7" w:rsidRPr="00702783" w:rsidRDefault="00931AB7">
                  <w:pPr>
                    <w:pStyle w:val="Bezmezer"/>
                    <w:rPr>
                      <w:lang w:val="cs-CZ"/>
                    </w:rPr>
                  </w:pPr>
                </w:p>
              </w:tc>
              <w:tc>
                <w:tcPr>
                  <w:tcW w:w="576" w:type="dxa"/>
                  <w:shd w:val="clear" w:color="auto" w:fill="6F7E84" w:themeFill="accent3"/>
                  <w:vAlign w:val="center"/>
                </w:tcPr>
                <w:p w:rsidR="00931AB7" w:rsidRPr="00702783" w:rsidRDefault="00931AB7">
                  <w:pPr>
                    <w:pStyle w:val="Bezmezer"/>
                    <w:rPr>
                      <w:lang w:val="cs-CZ"/>
                    </w:rPr>
                  </w:pPr>
                </w:p>
              </w:tc>
            </w:tr>
          </w:tbl>
          <w:p w:rsidR="00931AB7" w:rsidRPr="00702783" w:rsidRDefault="00931AB7">
            <w:pPr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</w:tr>
      <w:tr w:rsidR="00931AB7" w:rsidRPr="00702783">
        <w:trPr>
          <w:trHeight w:hRule="exact" w:val="1368"/>
        </w:trPr>
        <w:tc>
          <w:tcPr>
            <w:tcW w:w="360" w:type="dxa"/>
            <w:vAlign w:val="bottom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4320" w:type="dxa"/>
            <w:vAlign w:val="bottom"/>
          </w:tcPr>
          <w:sdt>
            <w:sdtPr>
              <w:rPr>
                <w:color w:val="auto"/>
                <w:lang w:val="cs-CZ"/>
              </w:rPr>
              <w:alias w:val="Společnost"/>
              <w:tag w:val=""/>
              <w:id w:val="694898358"/>
              <w:placeholder>
                <w:docPart w:val="F389E3DF6061432EA8D381F6124031B0"/>
              </w:placeholder>
              <w:dataBinding w:prefixMappings="xmlns:ns0='http://schemas.openxmlformats.org/officeDocument/2006/extended-properties' " w:xpath="/ns0:Properties[1]/ns0:Společnost[1]" w:storeItemID="{6668398D-A668-4E3E-A5EB-62B293D839F1}"/>
              <w:text/>
            </w:sdtPr>
            <w:sdtEndPr/>
            <w:sdtContent>
              <w:p w:rsidR="00931AB7" w:rsidRPr="00702783" w:rsidRDefault="00B6391D">
                <w:pPr>
                  <w:pStyle w:val="Adresa"/>
                  <w:rPr>
                    <w:lang w:val="cs-CZ"/>
                  </w:rPr>
                </w:pPr>
                <w:r>
                  <w:rPr>
                    <w:color w:val="auto"/>
                    <w:lang w:val="cs-CZ"/>
                  </w:rPr>
                  <w:t xml:space="preserve">Ets.cz Nový Bor </w:t>
                </w:r>
                <w:proofErr w:type="spellStart"/>
                <w:r>
                  <w:rPr>
                    <w:color w:val="auto"/>
                    <w:lang w:val="cs-CZ"/>
                  </w:rPr>
                  <w:t>a.s</w:t>
                </w:r>
                <w:proofErr w:type="spellEnd"/>
              </w:p>
            </w:sdtContent>
          </w:sdt>
          <w:sdt>
            <w:sdtPr>
              <w:rPr>
                <w:lang w:val="cs-CZ"/>
              </w:rPr>
              <w:alias w:val="Společnost Adresa"/>
              <w:tag w:val=""/>
              <w:id w:val="-158385494"/>
              <w:placeholder>
                <w:docPart w:val="4F0798F2389F4E7697C72F86AC79145D"/>
              </w:placeholder>
              <w:dataBinding w:prefixMappings="xmlns:ns0='http://schemas.microsoft.com/office/2006/coverPageProps' " w:xpath="/ns0:CoverPageProperties[1]/ns0:SpolečnostAdresa[1]" w:storeItemID="{55AF091B-3C7A-41E3-B477-F2FDAA23CFDA}"/>
              <w:text/>
            </w:sdtPr>
            <w:sdtEndPr/>
            <w:sdtContent>
              <w:p w:rsidR="00931AB7" w:rsidRPr="00702783" w:rsidRDefault="00B6391D">
                <w:pPr>
                  <w:pStyle w:val="Adresa"/>
                  <w:rPr>
                    <w:lang w:val="cs-CZ"/>
                  </w:rPr>
                </w:pPr>
                <w:proofErr w:type="spellStart"/>
                <w:proofErr w:type="gramStart"/>
                <w:r>
                  <w:rPr>
                    <w:lang w:val="cs-CZ"/>
                  </w:rPr>
                  <w:t>B.Egermanna</w:t>
                </w:r>
                <w:proofErr w:type="spellEnd"/>
                <w:proofErr w:type="gramEnd"/>
                <w:r>
                  <w:rPr>
                    <w:lang w:val="cs-CZ"/>
                  </w:rPr>
                  <w:t xml:space="preserve"> 239</w:t>
                </w:r>
              </w:p>
            </w:sdtContent>
          </w:sdt>
          <w:p w:rsidR="00931AB7" w:rsidRPr="00702783" w:rsidRDefault="00702783">
            <w:pPr>
              <w:rPr>
                <w:lang w:val="cs-CZ"/>
              </w:rPr>
            </w:pPr>
            <w:r w:rsidRPr="00702783">
              <w:rPr>
                <w:rStyle w:val="Vloennadpis"/>
                <w:lang w:val="cs-CZ"/>
              </w:rPr>
              <w:t>Tel | </w:t>
            </w:r>
            <w:sdt>
              <w:sdtPr>
                <w:rPr>
                  <w:color w:val="auto"/>
                  <w:lang w:val="cs-CZ"/>
                </w:rPr>
                <w:alias w:val="Telefon"/>
                <w:tag w:val=""/>
                <w:id w:val="-402760220"/>
                <w:placeholder>
                  <w:docPart w:val="A6918296A950491992A0EC731CCFB1A6"/>
                </w:placeholder>
                <w:dataBinding w:prefixMappings="xmlns:ns0='http://schemas.microsoft.com/office/2006/coverPageProps' " w:xpath="/ns0:CoverPageProperties[1]/ns0:SpolečnostTelefon[1]" w:storeItemID="{55AF091B-3C7A-41E3-B477-F2FDAA23CFDA}"/>
                <w:text/>
              </w:sdtPr>
              <w:sdtEndPr/>
              <w:sdtContent>
                <w:r w:rsidR="00B6391D">
                  <w:rPr>
                    <w:color w:val="auto"/>
                    <w:lang w:val="cs-CZ"/>
                  </w:rPr>
                  <w:t>774656333</w:t>
                </w:r>
              </w:sdtContent>
            </w:sdt>
          </w:p>
          <w:p w:rsidR="00931AB7" w:rsidRPr="00702783" w:rsidRDefault="00702783">
            <w:pPr>
              <w:rPr>
                <w:lang w:val="cs-CZ"/>
              </w:rPr>
            </w:pPr>
            <w:r w:rsidRPr="00702783">
              <w:rPr>
                <w:rStyle w:val="Vloennadpis"/>
                <w:lang w:val="cs-CZ"/>
              </w:rPr>
              <w:t>E-mail | </w:t>
            </w:r>
            <w:sdt>
              <w:sdtPr>
                <w:rPr>
                  <w:color w:val="auto"/>
                  <w:lang w:val="cs-CZ"/>
                </w:rPr>
                <w:alias w:val="E-mail Adresa"/>
                <w:tag w:val=""/>
                <w:id w:val="1061746998"/>
                <w:placeholder>
                  <w:docPart w:val="218FAC83F6814BA993C9AC6690EE245E"/>
                </w:placeholder>
                <w:dataBinding w:prefixMappings="xmlns:ns0='http://schemas.microsoft.com/office/2006/coverPageProps' " w:xpath="/ns0:CoverPageProperties[1]/ns0:SpolečnostE-mail[1]" w:storeItemID="{55AF091B-3C7A-41E3-B477-F2FDAA23CFDA}"/>
                <w:text/>
              </w:sdtPr>
              <w:sdtEndPr/>
              <w:sdtContent>
                <w:r w:rsidR="00B6391D">
                  <w:rPr>
                    <w:color w:val="auto"/>
                    <w:lang w:val="cs-CZ"/>
                  </w:rPr>
                  <w:t>Ets.cz.nb@tiscali.com</w:t>
                </w:r>
              </w:sdtContent>
            </w:sdt>
          </w:p>
          <w:p w:rsidR="00931AB7" w:rsidRPr="00702783" w:rsidRDefault="00702783">
            <w:pPr>
              <w:rPr>
                <w:lang w:val="cs-CZ"/>
              </w:rPr>
            </w:pPr>
            <w:r w:rsidRPr="00702783">
              <w:rPr>
                <w:rStyle w:val="Vloennadpis"/>
                <w:lang w:val="cs-CZ"/>
              </w:rPr>
              <w:t>Web | </w:t>
            </w:r>
            <w:sdt>
              <w:sdtPr>
                <w:rPr>
                  <w:color w:val="auto"/>
                  <w:lang w:val="cs-CZ"/>
                </w:rPr>
                <w:alias w:val="Web Adresa"/>
                <w:tag w:val=""/>
                <w:id w:val="225199488"/>
                <w:placeholder>
                  <w:docPart w:val="4A3879E81A1B462B9750E17920211213"/>
                </w:placeholder>
                <w:dataBinding w:prefixMappings="xmlns:ns0='http://schemas.microsoft.com/office/2006/coverPageProps' " w:xpath="/ns0:CoverPageProperties[1]/ns0:SpolečnostFax[1]" w:storeItemID="{55AF091B-3C7A-41E3-B477-F2FDAA23CFDA}"/>
                <w:text/>
              </w:sdtPr>
              <w:sdtEndPr/>
              <w:sdtContent>
                <w:r w:rsidR="00B6391D">
                  <w:rPr>
                    <w:color w:val="auto"/>
                    <w:lang w:val="cs-CZ"/>
                  </w:rPr>
                  <w:t>http://www.etscz.cz/</w:t>
                </w:r>
              </w:sdtContent>
            </w:sdt>
          </w:p>
        </w:tc>
        <w:tc>
          <w:tcPr>
            <w:tcW w:w="360" w:type="dxa"/>
            <w:vAlign w:val="bottom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360" w:type="dxa"/>
            <w:vAlign w:val="bottom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4320" w:type="dxa"/>
            <w:vAlign w:val="bottom"/>
          </w:tcPr>
          <w:sdt>
            <w:sdtPr>
              <w:rPr>
                <w:color w:val="auto"/>
                <w:lang w:val="cs-CZ"/>
              </w:rPr>
              <w:alias w:val="Společnost"/>
              <w:tag w:val=""/>
              <w:id w:val="-1659220099"/>
              <w:placeholder>
                <w:docPart w:val="F389E3DF6061432EA8D381F6124031B0"/>
              </w:placeholder>
              <w:dataBinding w:prefixMappings="xmlns:ns0='http://schemas.openxmlformats.org/officeDocument/2006/extended-properties' " w:xpath="/ns0:Properties[1]/ns0:Společnost[1]" w:storeItemID="{6668398D-A668-4E3E-A5EB-62B293D839F1}"/>
              <w:text/>
            </w:sdtPr>
            <w:sdtEndPr/>
            <w:sdtContent>
              <w:p w:rsidR="00931AB7" w:rsidRPr="00702783" w:rsidRDefault="00B6391D">
                <w:pPr>
                  <w:pStyle w:val="Adresa"/>
                  <w:rPr>
                    <w:lang w:val="cs-CZ"/>
                  </w:rPr>
                </w:pPr>
                <w:r>
                  <w:rPr>
                    <w:color w:val="auto"/>
                    <w:lang w:val="cs-CZ"/>
                  </w:rPr>
                  <w:t xml:space="preserve">Ets.cz Nový Bor </w:t>
                </w:r>
                <w:proofErr w:type="spellStart"/>
                <w:r>
                  <w:rPr>
                    <w:color w:val="auto"/>
                    <w:lang w:val="cs-CZ"/>
                  </w:rPr>
                  <w:t>a.s</w:t>
                </w:r>
                <w:proofErr w:type="spellEnd"/>
              </w:p>
            </w:sdtContent>
          </w:sdt>
          <w:sdt>
            <w:sdtPr>
              <w:rPr>
                <w:lang w:val="cs-CZ"/>
              </w:rPr>
              <w:alias w:val="Společnost Adresa"/>
              <w:tag w:val=""/>
              <w:id w:val="-1033504330"/>
              <w:placeholder>
                <w:docPart w:val="4F0798F2389F4E7697C72F86AC79145D"/>
              </w:placeholder>
              <w:dataBinding w:prefixMappings="xmlns:ns0='http://schemas.microsoft.com/office/2006/coverPageProps' " w:xpath="/ns0:CoverPageProperties[1]/ns0:SpolečnostAdresa[1]" w:storeItemID="{55AF091B-3C7A-41E3-B477-F2FDAA23CFDA}"/>
              <w:text/>
            </w:sdtPr>
            <w:sdtEndPr/>
            <w:sdtContent>
              <w:p w:rsidR="00931AB7" w:rsidRPr="00702783" w:rsidRDefault="00B6391D">
                <w:pPr>
                  <w:pStyle w:val="Adresa"/>
                  <w:rPr>
                    <w:lang w:val="cs-CZ"/>
                  </w:rPr>
                </w:pPr>
                <w:proofErr w:type="spellStart"/>
                <w:proofErr w:type="gramStart"/>
                <w:r>
                  <w:rPr>
                    <w:lang w:val="cs-CZ"/>
                  </w:rPr>
                  <w:t>B.Egermanna</w:t>
                </w:r>
                <w:proofErr w:type="spellEnd"/>
                <w:proofErr w:type="gramEnd"/>
                <w:r>
                  <w:rPr>
                    <w:lang w:val="cs-CZ"/>
                  </w:rPr>
                  <w:t xml:space="preserve"> 239</w:t>
                </w:r>
              </w:p>
            </w:sdtContent>
          </w:sdt>
          <w:p w:rsidR="00931AB7" w:rsidRPr="00702783" w:rsidRDefault="00702783">
            <w:pPr>
              <w:rPr>
                <w:lang w:val="cs-CZ"/>
              </w:rPr>
            </w:pPr>
            <w:r w:rsidRPr="00702783">
              <w:rPr>
                <w:rStyle w:val="Vloennadpis"/>
                <w:lang w:val="cs-CZ"/>
              </w:rPr>
              <w:t>Tel | </w:t>
            </w:r>
            <w:sdt>
              <w:sdtPr>
                <w:rPr>
                  <w:color w:val="auto"/>
                  <w:lang w:val="cs-CZ"/>
                </w:rPr>
                <w:alias w:val="Telefon"/>
                <w:tag w:val=""/>
                <w:id w:val="949360855"/>
                <w:placeholder>
                  <w:docPart w:val="A6918296A950491992A0EC731CCFB1A6"/>
                </w:placeholder>
                <w:dataBinding w:prefixMappings="xmlns:ns0='http://schemas.microsoft.com/office/2006/coverPageProps' " w:xpath="/ns0:CoverPageProperties[1]/ns0:SpolečnostTelefon[1]" w:storeItemID="{55AF091B-3C7A-41E3-B477-F2FDAA23CFDA}"/>
                <w:text/>
              </w:sdtPr>
              <w:sdtEndPr/>
              <w:sdtContent>
                <w:r w:rsidR="00B6391D">
                  <w:rPr>
                    <w:color w:val="auto"/>
                    <w:lang w:val="cs-CZ"/>
                  </w:rPr>
                  <w:t>774656333</w:t>
                </w:r>
              </w:sdtContent>
            </w:sdt>
          </w:p>
          <w:p w:rsidR="00931AB7" w:rsidRPr="00702783" w:rsidRDefault="00702783">
            <w:pPr>
              <w:rPr>
                <w:lang w:val="cs-CZ"/>
              </w:rPr>
            </w:pPr>
            <w:r w:rsidRPr="00702783">
              <w:rPr>
                <w:rStyle w:val="Vloennadpis"/>
                <w:lang w:val="cs-CZ"/>
              </w:rPr>
              <w:t>E-mail | </w:t>
            </w:r>
            <w:sdt>
              <w:sdtPr>
                <w:rPr>
                  <w:color w:val="auto"/>
                  <w:lang w:val="cs-CZ"/>
                </w:rPr>
                <w:alias w:val="E-mail Adresa"/>
                <w:tag w:val=""/>
                <w:id w:val="840811316"/>
                <w:placeholder>
                  <w:docPart w:val="218FAC83F6814BA993C9AC6690EE245E"/>
                </w:placeholder>
                <w:dataBinding w:prefixMappings="xmlns:ns0='http://schemas.microsoft.com/office/2006/coverPageProps' " w:xpath="/ns0:CoverPageProperties[1]/ns0:SpolečnostE-mail[1]" w:storeItemID="{55AF091B-3C7A-41E3-B477-F2FDAA23CFDA}"/>
                <w:text/>
              </w:sdtPr>
              <w:sdtEndPr/>
              <w:sdtContent>
                <w:r w:rsidR="00B6391D">
                  <w:rPr>
                    <w:color w:val="auto"/>
                    <w:lang w:val="cs-CZ"/>
                  </w:rPr>
                  <w:t>Ets.cz.nb@tiscali.com</w:t>
                </w:r>
              </w:sdtContent>
            </w:sdt>
          </w:p>
          <w:p w:rsidR="00931AB7" w:rsidRPr="00702783" w:rsidRDefault="00702783">
            <w:pPr>
              <w:rPr>
                <w:lang w:val="cs-CZ"/>
              </w:rPr>
            </w:pPr>
            <w:r w:rsidRPr="00702783">
              <w:rPr>
                <w:rStyle w:val="Vloennadpis"/>
                <w:lang w:val="cs-CZ"/>
              </w:rPr>
              <w:t>Web | </w:t>
            </w:r>
            <w:sdt>
              <w:sdtPr>
                <w:rPr>
                  <w:lang w:val="cs-CZ"/>
                </w:rPr>
                <w:alias w:val="Web Adresa"/>
                <w:tag w:val=""/>
                <w:id w:val="79503130"/>
                <w:placeholder>
                  <w:docPart w:val="4A3879E81A1B462B9750E17920211213"/>
                </w:placeholder>
                <w:dataBinding w:prefixMappings="xmlns:ns0='http://schemas.microsoft.com/office/2006/coverPageProps' " w:xpath="/ns0:CoverPageProperties[1]/ns0:SpolečnostFax[1]" w:storeItemID="{55AF091B-3C7A-41E3-B477-F2FDAA23CFDA}"/>
                <w:text/>
              </w:sdtPr>
              <w:sdtEndPr/>
              <w:sdtContent>
                <w:r w:rsidR="00B6391D">
                  <w:rPr>
                    <w:lang w:val="cs-CZ"/>
                  </w:rPr>
                  <w:t>http://www.etscz.cz/</w:t>
                </w:r>
              </w:sdtContent>
            </w:sdt>
          </w:p>
        </w:tc>
        <w:tc>
          <w:tcPr>
            <w:tcW w:w="360" w:type="dxa"/>
            <w:vAlign w:val="bottom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</w:tr>
      <w:tr w:rsidR="00931AB7" w:rsidRPr="00702783">
        <w:trPr>
          <w:trHeight w:hRule="exact" w:val="360"/>
        </w:trPr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432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432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  <w:tc>
          <w:tcPr>
            <w:tcW w:w="360" w:type="dxa"/>
          </w:tcPr>
          <w:p w:rsidR="00931AB7" w:rsidRPr="00702783" w:rsidRDefault="00931AB7">
            <w:pPr>
              <w:pStyle w:val="Bezmezer"/>
              <w:rPr>
                <w:lang w:val="cs-CZ"/>
              </w:rPr>
            </w:pPr>
          </w:p>
        </w:tc>
      </w:tr>
    </w:tbl>
    <w:p w:rsidR="00931AB7" w:rsidRPr="00702783" w:rsidRDefault="00931AB7">
      <w:pPr>
        <w:rPr>
          <w:lang w:val="cs-CZ"/>
        </w:rPr>
      </w:pPr>
      <w:bookmarkStart w:id="0" w:name="_GoBack"/>
      <w:bookmarkEnd w:id="0"/>
    </w:p>
    <w:sectPr w:rsidR="00931AB7" w:rsidRPr="00702783" w:rsidSect="005D6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CB8" w:rsidRDefault="007E2CB8" w:rsidP="007E2CB8">
      <w:r>
        <w:separator/>
      </w:r>
    </w:p>
  </w:endnote>
  <w:endnote w:type="continuationSeparator" w:id="0">
    <w:p w:rsidR="007E2CB8" w:rsidRDefault="007E2CB8" w:rsidP="007E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altName w:val="Times New Roman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CB8" w:rsidRDefault="007E2CB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CB8" w:rsidRDefault="007E2CB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CB8" w:rsidRDefault="007E2C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CB8" w:rsidRDefault="007E2CB8" w:rsidP="007E2CB8">
      <w:r>
        <w:separator/>
      </w:r>
    </w:p>
  </w:footnote>
  <w:footnote w:type="continuationSeparator" w:id="0">
    <w:p w:rsidR="007E2CB8" w:rsidRDefault="007E2CB8" w:rsidP="007E2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CB8" w:rsidRDefault="007E2CB8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6630813" o:spid="_x0000_s2050" type="#_x0000_t136" style="position:absolute;left:0;text-align:left;margin-left:0;margin-top:0;width:629.85pt;height:57.25pt;rotation:315;z-index:-251655168;mso-position-horizontal:center;mso-position-horizontal-relative:margin;mso-position-vertical:center;mso-position-vertical-relative:margin" o:allowincell="f" fillcolor="#c52a1f [2408]" stroked="f">
          <v:fill opacity=".5"/>
          <v:textpath style="font-family:&quot;Book Antiqua&quot;;font-size:1pt" string="Návrh vizitky, Jakub Jaroš, 6. C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CB8" w:rsidRDefault="007E2CB8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6630814" o:spid="_x0000_s2051" type="#_x0000_t136" style="position:absolute;left:0;text-align:left;margin-left:0;margin-top:0;width:629.85pt;height:57.25pt;rotation:315;z-index:-251653120;mso-position-horizontal:center;mso-position-horizontal-relative:margin;mso-position-vertical:center;mso-position-vertical-relative:margin" o:allowincell="f" fillcolor="#c52a1f [2408]" stroked="f">
          <v:fill opacity=".5"/>
          <v:textpath style="font-family:&quot;Book Antiqua&quot;;font-size:1pt" string="Návrh vizitky, Jakub Jaroš, 6. C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CB8" w:rsidRDefault="007E2CB8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6630812" o:spid="_x0000_s2049" type="#_x0000_t136" style="position:absolute;left:0;text-align:left;margin-left:0;margin-top:0;width:629.85pt;height:57.25pt;rotation:315;z-index:-251657216;mso-position-horizontal:center;mso-position-horizontal-relative:margin;mso-position-vertical:center;mso-position-vertical-relative:margin" o:allowincell="f" fillcolor="#c52a1f [2408]" stroked="f">
          <v:fill opacity=".5"/>
          <v:textpath style="font-family:&quot;Book Antiqua&quot;;font-size:1pt" string="Návrh vizitky, Jakub Jaroš, 6. C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EA"/>
    <w:rsid w:val="002E35EA"/>
    <w:rsid w:val="005D69E8"/>
    <w:rsid w:val="005E6DC4"/>
    <w:rsid w:val="00702783"/>
    <w:rsid w:val="007E2CB8"/>
    <w:rsid w:val="00931AB7"/>
    <w:rsid w:val="00AE2D90"/>
    <w:rsid w:val="00B6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8D410A9B-34D4-4546-A76F-EFDC0CA7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16"/>
        <w:szCs w:val="16"/>
        <w:lang w:val="en-US" w:eastAsia="en-US" w:bidi="ar-SA"/>
      </w:rPr>
    </w:rPrDefault>
    <w:pPrDefault>
      <w:pPr>
        <w:ind w:left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ayoutTable">
    <w:name w:val="Layout Table"/>
    <w:basedOn w:val="Normlntabulka"/>
    <w:uiPriority w:val="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Vloennadpis">
    <w:name w:val="Vložený nadpis"/>
    <w:basedOn w:val="Standardnpsmoodstavce"/>
    <w:uiPriority w:val="1"/>
    <w:qFormat/>
    <w:rPr>
      <w:rFonts w:asciiTheme="majorHAnsi" w:eastAsiaTheme="majorEastAsia" w:hAnsiTheme="majorHAnsi" w:cstheme="majorBidi"/>
      <w:caps/>
      <w:smallCaps w:val="0"/>
      <w:color w:val="11826C" w:themeColor="accent1" w:themeShade="BF"/>
      <w:sz w:val="14"/>
    </w:rPr>
  </w:style>
  <w:style w:type="paragraph" w:customStyle="1" w:styleId="Jmno">
    <w:name w:val="Jméno"/>
    <w:basedOn w:val="Normln"/>
    <w:uiPriority w:val="1"/>
    <w:qFormat/>
    <w:pPr>
      <w:spacing w:line="228" w:lineRule="auto"/>
    </w:pPr>
    <w:rPr>
      <w:color w:val="11826C" w:themeColor="accent1" w:themeShade="BF"/>
      <w:sz w:val="24"/>
      <w:szCs w:val="24"/>
    </w:rPr>
  </w:style>
  <w:style w:type="paragraph" w:customStyle="1" w:styleId="Funkce">
    <w:name w:val="Funkce"/>
    <w:basedOn w:val="Normln"/>
    <w:next w:val="Normln"/>
    <w:link w:val="FunkceChar"/>
    <w:uiPriority w:val="1"/>
    <w:qFormat/>
    <w:rPr>
      <w:sz w:val="19"/>
      <w:szCs w:val="19"/>
    </w:rPr>
  </w:style>
  <w:style w:type="character" w:customStyle="1" w:styleId="FunkceChar">
    <w:name w:val="Funkce Char"/>
    <w:basedOn w:val="Standardnpsmoodstavce"/>
    <w:link w:val="Funkce"/>
    <w:uiPriority w:val="1"/>
    <w:rPr>
      <w:sz w:val="19"/>
      <w:szCs w:val="19"/>
    </w:rPr>
  </w:style>
  <w:style w:type="paragraph" w:customStyle="1" w:styleId="Adresa">
    <w:name w:val="Adresa"/>
    <w:basedOn w:val="Normln"/>
    <w:qFormat/>
    <w:pPr>
      <w:spacing w:before="160" w:after="160"/>
      <w:contextualSpacing/>
    </w:pPr>
  </w:style>
  <w:style w:type="paragraph" w:styleId="Bezmezer">
    <w:name w:val="No Spacing"/>
    <w:uiPriority w:val="36"/>
    <w:qFormat/>
    <w:pPr>
      <w:ind w:left="0"/>
    </w:pPr>
  </w:style>
  <w:style w:type="paragraph" w:styleId="Zhlav">
    <w:name w:val="header"/>
    <w:basedOn w:val="Normln"/>
    <w:link w:val="ZhlavChar"/>
    <w:uiPriority w:val="99"/>
    <w:unhideWhenUsed/>
    <w:rsid w:val="007E2C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2CB8"/>
  </w:style>
  <w:style w:type="paragraph" w:styleId="Zpat">
    <w:name w:val="footer"/>
    <w:basedOn w:val="Normln"/>
    <w:link w:val="ZpatChar"/>
    <w:uiPriority w:val="99"/>
    <w:unhideWhenUsed/>
    <w:rsid w:val="007E2C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2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sjak\AppData\Roaming\Microsoft\&#352;ablony\Vizit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317513F5FA41489CB7C222395F34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EBA6A7-1582-4FF8-AAA9-BB97EBCBF7FB}"/>
      </w:docPartPr>
      <w:docPartBody>
        <w:p w:rsidR="00F020AE" w:rsidRDefault="00F94E71">
          <w:pPr>
            <w:pStyle w:val="29317513F5FA41489CB7C222395F34EF"/>
          </w:pPr>
          <w:r>
            <w:t>[Jméno]</w:t>
          </w:r>
        </w:p>
      </w:docPartBody>
    </w:docPart>
    <w:docPart>
      <w:docPartPr>
        <w:name w:val="2D86D648C8714357BAF491F69B4E56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611C01-26BA-4C10-95D3-7A3BF4D35642}"/>
      </w:docPartPr>
      <w:docPartBody>
        <w:p w:rsidR="00F020AE" w:rsidRDefault="00F94E71">
          <w:pPr>
            <w:pStyle w:val="2D86D648C8714357BAF491F69B4E56AB"/>
          </w:pPr>
          <w:r>
            <w:t>[Funkce]</w:t>
          </w:r>
        </w:p>
      </w:docPartBody>
    </w:docPart>
    <w:docPart>
      <w:docPartPr>
        <w:name w:val="F389E3DF6061432EA8D381F6124031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D13B3A-4A67-4B4F-99B3-0C4F0ACC6B12}"/>
      </w:docPartPr>
      <w:docPartBody>
        <w:p w:rsidR="00F020AE" w:rsidRDefault="00F94E71">
          <w:pPr>
            <w:pStyle w:val="F389E3DF6061432EA8D381F6124031B0"/>
          </w:pPr>
          <w:r>
            <w:t>[Název společnosti]</w:t>
          </w:r>
        </w:p>
      </w:docPartBody>
    </w:docPart>
    <w:docPart>
      <w:docPartPr>
        <w:name w:val="4F0798F2389F4E7697C72F86AC7914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6C50BA-D8F0-48BA-80E6-BD7700B79A15}"/>
      </w:docPartPr>
      <w:docPartBody>
        <w:p w:rsidR="00F020AE" w:rsidRDefault="00F94E71">
          <w:pPr>
            <w:pStyle w:val="4F0798F2389F4E7697C72F86AC79145D"/>
          </w:pPr>
          <w:r>
            <w:t>[Společnost Adresa, Město, PSČ, země]</w:t>
          </w:r>
        </w:p>
      </w:docPartBody>
    </w:docPart>
    <w:docPart>
      <w:docPartPr>
        <w:name w:val="A6918296A950491992A0EC731CCFB1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CF79AE-36A4-4E73-9986-AB612EBF4F42}"/>
      </w:docPartPr>
      <w:docPartBody>
        <w:p w:rsidR="00F020AE" w:rsidRDefault="00F94E71">
          <w:pPr>
            <w:pStyle w:val="A6918296A950491992A0EC731CCFB1A6"/>
          </w:pPr>
          <w:r>
            <w:t>[Telefon]</w:t>
          </w:r>
        </w:p>
      </w:docPartBody>
    </w:docPart>
    <w:docPart>
      <w:docPartPr>
        <w:name w:val="218FAC83F6814BA993C9AC6690EE24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C84E3D-CD40-4DCF-9D0B-D09CCC372C58}"/>
      </w:docPartPr>
      <w:docPartBody>
        <w:p w:rsidR="00F020AE" w:rsidRDefault="00F94E71">
          <w:pPr>
            <w:pStyle w:val="218FAC83F6814BA993C9AC6690EE245E"/>
          </w:pPr>
          <w:r>
            <w:t>[E-mail]</w:t>
          </w:r>
        </w:p>
      </w:docPartBody>
    </w:docPart>
    <w:docPart>
      <w:docPartPr>
        <w:name w:val="4A3879E81A1B462B9750E179202112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394F3B-1D4F-44AB-A70E-C5209BF31E09}"/>
      </w:docPartPr>
      <w:docPartBody>
        <w:p w:rsidR="00F020AE" w:rsidRDefault="00F94E71">
          <w:pPr>
            <w:pStyle w:val="4A3879E81A1B462B9750E17920211213"/>
          </w:pPr>
          <w:r>
            <w:t>[webová adresa]</w:t>
          </w:r>
        </w:p>
      </w:docPartBody>
    </w:docPart>
    <w:docPart>
      <w:docPartPr>
        <w:name w:val="B8A0840EF8144059B6F63240619878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B9B93A-4C3C-45D5-8A8E-5E161F10C070}"/>
      </w:docPartPr>
      <w:docPartBody>
        <w:p w:rsidR="00F020AE" w:rsidRDefault="00104FFA" w:rsidP="00104FFA">
          <w:pPr>
            <w:pStyle w:val="B8A0840EF8144059B6F63240619878CA"/>
          </w:pPr>
          <w:r>
            <w:t>[Společnost Adresa, Město, PSČ, země]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altName w:val="Times New Roman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FA"/>
    <w:rsid w:val="00104FFA"/>
    <w:rsid w:val="004B09FC"/>
    <w:rsid w:val="00F020AE"/>
    <w:rsid w:val="00F9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9317513F5FA41489CB7C222395F34EF">
    <w:name w:val="29317513F5FA41489CB7C222395F34EF"/>
  </w:style>
  <w:style w:type="paragraph" w:customStyle="1" w:styleId="2D86D648C8714357BAF491F69B4E56AB">
    <w:name w:val="2D86D648C8714357BAF491F69B4E56AB"/>
  </w:style>
  <w:style w:type="paragraph" w:customStyle="1" w:styleId="F389E3DF6061432EA8D381F6124031B0">
    <w:name w:val="F389E3DF6061432EA8D381F6124031B0"/>
  </w:style>
  <w:style w:type="paragraph" w:customStyle="1" w:styleId="4F0798F2389F4E7697C72F86AC79145D">
    <w:name w:val="4F0798F2389F4E7697C72F86AC79145D"/>
  </w:style>
  <w:style w:type="paragraph" w:customStyle="1" w:styleId="A6918296A950491992A0EC731CCFB1A6">
    <w:name w:val="A6918296A950491992A0EC731CCFB1A6"/>
  </w:style>
  <w:style w:type="paragraph" w:customStyle="1" w:styleId="218FAC83F6814BA993C9AC6690EE245E">
    <w:name w:val="218FAC83F6814BA993C9AC6690EE245E"/>
  </w:style>
  <w:style w:type="paragraph" w:customStyle="1" w:styleId="4A3879E81A1B462B9750E17920211213">
    <w:name w:val="4A3879E81A1B462B9750E17920211213"/>
  </w:style>
  <w:style w:type="paragraph" w:customStyle="1" w:styleId="B8A0840EF8144059B6F63240619878CA">
    <w:name w:val="B8A0840EF8144059B6F63240619878CA"/>
    <w:rsid w:val="00104FFA"/>
  </w:style>
  <w:style w:type="paragraph" w:customStyle="1" w:styleId="CF3F4D035EE24F45BF35AA324DE35494">
    <w:name w:val="CF3F4D035EE24F45BF35AA324DE35494"/>
    <w:rsid w:val="00104FFA"/>
  </w:style>
  <w:style w:type="paragraph" w:customStyle="1" w:styleId="1429EF85718847B78CE47DE45F7D1D54">
    <w:name w:val="1429EF85718847B78CE47DE45F7D1D54"/>
    <w:rsid w:val="00104FFA"/>
  </w:style>
  <w:style w:type="paragraph" w:customStyle="1" w:styleId="8C2B078500C44019B7F67FD0D744373B">
    <w:name w:val="8C2B078500C44019B7F67FD0D744373B"/>
    <w:rsid w:val="00104F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B5CED9-9E17-4ED3-919C-B25F446172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Vizitka</Template>
  <TotalTime>0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Business Cards (Sales stripes)</vt:lpstr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Cards (Sales stripes)</dc:title>
  <dc:creator>Jaroš Jakub</dc:creator>
  <cp:keywords/>
  <cp:lastModifiedBy>Jaroš Jakub</cp:lastModifiedBy>
  <cp:revision>2</cp:revision>
  <dcterms:created xsi:type="dcterms:W3CDTF">2014-02-27T11:05:00Z</dcterms:created>
  <dcterms:modified xsi:type="dcterms:W3CDTF">2014-02-27T11:05:00Z</dcterms:modified>
  <cp:contentStatus>Revizor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TC029011799991</vt:lpwstr>
  </property>
</Properties>
</file>